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72858F2" w14:textId="160C482F" w:rsidR="00485690" w:rsidRPr="00AA4144" w:rsidRDefault="00485690" w:rsidP="00304C14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AA4144">
        <w:rPr>
          <w:rFonts w:asciiTheme="majorHAnsi" w:eastAsia="PMingLiU" w:hAnsiTheme="majorHAnsi" w:cstheme="majorHAnsi"/>
          <w:b/>
          <w:lang w:eastAsia="zh-TW"/>
        </w:rPr>
        <w:t>“</w:t>
      </w:r>
      <w:r w:rsidR="001A287F" w:rsidRPr="00AA4144">
        <w:rPr>
          <w:rFonts w:asciiTheme="majorHAnsi" w:eastAsia="PMingLiU" w:hAnsiTheme="majorHAnsi" w:cstheme="majorHAnsi"/>
          <w:b/>
          <w:sz w:val="28"/>
          <w:szCs w:val="28"/>
          <w:lang w:eastAsia="zh-TW"/>
        </w:rPr>
        <w:t>2024- Year of Culture and Tourism Between Japan and Greece</w:t>
      </w:r>
      <w:r w:rsidRPr="00AA4144">
        <w:rPr>
          <w:rFonts w:asciiTheme="majorHAnsi" w:eastAsia="PMingLiU" w:hAnsiTheme="majorHAnsi" w:cstheme="majorHAnsi"/>
          <w:b/>
          <w:sz w:val="28"/>
          <w:szCs w:val="28"/>
          <w:lang w:eastAsia="zh-TW"/>
        </w:rPr>
        <w:t xml:space="preserve">” </w:t>
      </w:r>
    </w:p>
    <w:p w14:paraId="51E8F336" w14:textId="77777777" w:rsidR="00ED294C" w:rsidRPr="00AA4144" w:rsidRDefault="00485690" w:rsidP="00485690">
      <w:pPr>
        <w:jc w:val="center"/>
        <w:rPr>
          <w:rFonts w:asciiTheme="majorHAnsi" w:eastAsia="ＭＳ Ｐゴシック" w:hAnsiTheme="majorHAnsi" w:cstheme="majorHAnsi"/>
          <w:b/>
        </w:rPr>
      </w:pPr>
      <w:r w:rsidRPr="00AA4144">
        <w:rPr>
          <w:rFonts w:asciiTheme="majorHAnsi" w:eastAsia="PMingLiU" w:hAnsiTheme="majorHAnsi" w:cstheme="majorHAnsi"/>
          <w:b/>
          <w:sz w:val="28"/>
          <w:szCs w:val="28"/>
          <w:lang w:eastAsia="zh-TW"/>
        </w:rPr>
        <w:t>Event Application Form</w:t>
      </w:r>
      <w:r w:rsidRPr="00AA4144">
        <w:rPr>
          <w:rFonts w:asciiTheme="majorHAnsi" w:eastAsia="PMingLiU" w:hAnsiTheme="majorHAnsi" w:cstheme="majorHAnsi"/>
          <w:b/>
          <w:lang w:eastAsia="zh-TW"/>
        </w:rPr>
        <w:t xml:space="preserve"> </w:t>
      </w:r>
    </w:p>
    <w:p w14:paraId="70C73A67" w14:textId="1A56A654" w:rsidR="00AC1491" w:rsidRPr="00AA4144" w:rsidRDefault="008D43AC" w:rsidP="00A51608">
      <w:pPr>
        <w:snapToGrid w:val="0"/>
        <w:spacing w:beforeLines="50" w:before="8.25pt" w:line="0pt" w:lineRule="atLeast"/>
        <w:ind w:startChars="-50" w:start="-6pt" w:firstLine="14.45pt"/>
        <w:rPr>
          <w:rFonts w:asciiTheme="majorHAnsi" w:eastAsia="ＭＳ Ｐゴシック" w:hAnsiTheme="majorHAnsi" w:cstheme="majorHAnsi"/>
          <w:sz w:val="22"/>
          <w:szCs w:val="22"/>
        </w:rPr>
      </w:pPr>
      <w:r w:rsidRPr="00AA4144">
        <w:rPr>
          <w:rFonts w:asciiTheme="majorHAnsi" w:eastAsia="PMingLiU" w:hAnsiTheme="majorHAnsi" w:cstheme="majorHAnsi"/>
          <w:sz w:val="22"/>
          <w:szCs w:val="22"/>
          <w:lang w:eastAsia="zh-TW"/>
        </w:rPr>
        <w:t xml:space="preserve">For the event </w:t>
      </w:r>
      <w:r w:rsidR="00AD4947" w:rsidRPr="00AA4144">
        <w:rPr>
          <w:rFonts w:asciiTheme="majorHAnsi" w:eastAsia="PMingLiU" w:hAnsiTheme="majorHAnsi" w:cstheme="majorHAnsi"/>
          <w:sz w:val="22"/>
          <w:szCs w:val="22"/>
          <w:lang w:eastAsia="zh-TW"/>
        </w:rPr>
        <w:t>entities who</w:t>
      </w:r>
      <w:r w:rsidR="00485690" w:rsidRPr="00AA4144">
        <w:rPr>
          <w:rFonts w:asciiTheme="majorHAnsi" w:eastAsia="PMingLiU" w:hAnsiTheme="majorHAnsi" w:cstheme="majorHAnsi"/>
          <w:sz w:val="22"/>
          <w:szCs w:val="22"/>
          <w:lang w:eastAsia="zh-TW"/>
        </w:rPr>
        <w:t xml:space="preserve"> have read and agreed to the “</w:t>
      </w:r>
      <w:r w:rsidRPr="00AA4144">
        <w:rPr>
          <w:rFonts w:asciiTheme="majorHAnsi" w:eastAsia="PMingLiU" w:hAnsiTheme="majorHAnsi" w:cstheme="majorHAnsi"/>
          <w:sz w:val="22"/>
          <w:szCs w:val="22"/>
          <w:lang w:eastAsia="zh-TW"/>
        </w:rPr>
        <w:t>Event Application Guideline</w:t>
      </w:r>
      <w:r w:rsidR="00485690" w:rsidRPr="00AA4144">
        <w:rPr>
          <w:rFonts w:asciiTheme="majorHAnsi" w:eastAsia="PMingLiU" w:hAnsiTheme="majorHAnsi" w:cstheme="majorHAnsi"/>
          <w:sz w:val="22"/>
          <w:szCs w:val="22"/>
          <w:lang w:eastAsia="zh-TW"/>
        </w:rPr>
        <w:t xml:space="preserve">”, please complete </w:t>
      </w:r>
      <w:r w:rsidRPr="00AA4144">
        <w:rPr>
          <w:rFonts w:asciiTheme="majorHAnsi" w:eastAsia="PMingLiU" w:hAnsiTheme="majorHAnsi" w:cstheme="majorHAnsi"/>
          <w:sz w:val="22"/>
          <w:szCs w:val="22"/>
          <w:lang w:eastAsia="zh-TW"/>
        </w:rPr>
        <w:t xml:space="preserve">this </w:t>
      </w:r>
      <w:r w:rsidR="009C6CD7">
        <w:rPr>
          <w:rFonts w:asciiTheme="majorHAnsi" w:eastAsia="PMingLiU" w:hAnsiTheme="majorHAnsi" w:cstheme="majorHAnsi"/>
          <w:sz w:val="22"/>
          <w:szCs w:val="22"/>
          <w:lang w:eastAsia="zh-TW"/>
        </w:rPr>
        <w:t>f</w:t>
      </w:r>
      <w:r w:rsidR="00485690" w:rsidRPr="00AA4144">
        <w:rPr>
          <w:rFonts w:asciiTheme="majorHAnsi" w:eastAsia="PMingLiU" w:hAnsiTheme="majorHAnsi" w:cstheme="majorHAnsi"/>
          <w:sz w:val="22"/>
          <w:szCs w:val="22"/>
          <w:lang w:eastAsia="zh-TW"/>
        </w:rPr>
        <w:t xml:space="preserve">orm and send it by email to the </w:t>
      </w:r>
      <w:r w:rsidR="001A287F" w:rsidRPr="00AA4144">
        <w:rPr>
          <w:rFonts w:asciiTheme="majorHAnsi" w:eastAsia="PMingLiU" w:hAnsiTheme="majorHAnsi" w:cstheme="majorHAnsi"/>
          <w:sz w:val="22"/>
          <w:szCs w:val="22"/>
          <w:lang w:eastAsia="zh-TW"/>
        </w:rPr>
        <w:t>Embassy of Japan in Greece</w:t>
      </w:r>
      <w:r w:rsidR="00485690" w:rsidRPr="00AA4144">
        <w:rPr>
          <w:rFonts w:asciiTheme="majorHAnsi" w:eastAsia="PMingLiU" w:hAnsiTheme="majorHAnsi" w:cstheme="majorHAnsi"/>
          <w:sz w:val="22"/>
          <w:szCs w:val="22"/>
          <w:lang w:eastAsia="zh-TW"/>
        </w:rPr>
        <w:t xml:space="preserve">. </w:t>
      </w:r>
      <w:r w:rsidR="00485690" w:rsidRPr="00AA4144">
        <w:rPr>
          <w:rFonts w:asciiTheme="majorHAnsi" w:hAnsiTheme="majorHAnsi" w:cstheme="majorHAnsi"/>
          <w:sz w:val="22"/>
          <w:szCs w:val="22"/>
        </w:rPr>
        <w:t xml:space="preserve">Please </w:t>
      </w:r>
      <w:r w:rsidR="002F107C" w:rsidRPr="00AA4144">
        <w:rPr>
          <w:rFonts w:asciiTheme="majorHAnsi" w:hAnsiTheme="majorHAnsi" w:cstheme="majorHAnsi"/>
          <w:sz w:val="22"/>
          <w:szCs w:val="22"/>
        </w:rPr>
        <w:t>specify</w:t>
      </w:r>
      <w:r w:rsidR="002F107C" w:rsidRPr="00AA4144">
        <w:rPr>
          <w:rFonts w:asciiTheme="majorHAnsi" w:eastAsia="PMingLiU" w:hAnsiTheme="majorHAnsi" w:cstheme="majorHAnsi"/>
          <w:sz w:val="22"/>
          <w:szCs w:val="22"/>
          <w:lang w:eastAsia="zh-TW"/>
        </w:rPr>
        <w:t xml:space="preserve"> </w:t>
      </w:r>
      <w:r w:rsidR="00485690" w:rsidRPr="00AA4144">
        <w:rPr>
          <w:rFonts w:asciiTheme="majorHAnsi" w:hAnsiTheme="majorHAnsi" w:cstheme="majorHAnsi"/>
          <w:sz w:val="22"/>
          <w:szCs w:val="22"/>
        </w:rPr>
        <w:t>“</w:t>
      </w:r>
      <w:r w:rsidR="001A287F" w:rsidRPr="00AA4144">
        <w:rPr>
          <w:rFonts w:asciiTheme="majorHAnsi" w:hAnsiTheme="majorHAnsi" w:cstheme="majorHAnsi"/>
          <w:sz w:val="22"/>
          <w:szCs w:val="22"/>
        </w:rPr>
        <w:t>2024 Year of Culture and Tourism Between Japan and Greece</w:t>
      </w:r>
      <w:r w:rsidR="00485690" w:rsidRPr="00AA4144">
        <w:rPr>
          <w:rFonts w:asciiTheme="majorHAnsi" w:hAnsiTheme="majorHAnsi" w:cstheme="majorHAnsi"/>
          <w:sz w:val="22"/>
          <w:szCs w:val="22"/>
        </w:rPr>
        <w:t xml:space="preserve">: </w:t>
      </w:r>
      <w:r w:rsidRPr="00AA4144">
        <w:rPr>
          <w:rFonts w:asciiTheme="majorHAnsi" w:eastAsia="PMingLiU" w:hAnsiTheme="majorHAnsi" w:cstheme="majorHAnsi"/>
          <w:sz w:val="22"/>
          <w:szCs w:val="22"/>
          <w:lang w:eastAsia="zh-TW"/>
        </w:rPr>
        <w:t>Event Application</w:t>
      </w:r>
      <w:r w:rsidR="00485690" w:rsidRPr="00AA4144">
        <w:rPr>
          <w:rFonts w:asciiTheme="majorHAnsi" w:hAnsiTheme="majorHAnsi" w:cstheme="majorHAnsi"/>
          <w:sz w:val="22"/>
          <w:szCs w:val="22"/>
        </w:rPr>
        <w:t>” in the title of your email.</w:t>
      </w:r>
    </w:p>
    <w:p w14:paraId="126002E6" w14:textId="77777777" w:rsidR="00A85A56" w:rsidRPr="00AA4144" w:rsidRDefault="00A85A56" w:rsidP="00A632C8">
      <w:pPr>
        <w:snapToGrid w:val="0"/>
        <w:spacing w:line="0pt" w:lineRule="atLeast"/>
        <w:jc w:val="start"/>
        <w:rPr>
          <w:rFonts w:asciiTheme="majorHAnsi" w:hAnsiTheme="majorHAnsi" w:cstheme="majorHAnsi"/>
          <w:b/>
          <w:color w:val="FF0000"/>
          <w:sz w:val="20"/>
          <w:szCs w:val="22"/>
          <w:u w:val="single"/>
        </w:rPr>
      </w:pPr>
      <w:r w:rsidRPr="00AA4144">
        <w:rPr>
          <w:rFonts w:asciiTheme="majorHAnsi" w:hAnsiTheme="majorHAnsi" w:cstheme="majorHAnsi"/>
          <w:b/>
          <w:color w:val="FF0000"/>
          <w:sz w:val="20"/>
          <w:szCs w:val="22"/>
          <w:u w:val="single"/>
        </w:rPr>
        <w:t>【</w:t>
      </w:r>
      <w:r w:rsidRPr="00AA4144">
        <w:rPr>
          <w:rFonts w:asciiTheme="majorHAnsi" w:hAnsiTheme="majorHAnsi" w:cstheme="majorHAnsi"/>
          <w:b/>
          <w:color w:val="FF0000"/>
          <w:sz w:val="20"/>
          <w:szCs w:val="22"/>
          <w:u w:val="single"/>
        </w:rPr>
        <w:t>Note</w:t>
      </w:r>
      <w:r w:rsidRPr="00AA4144">
        <w:rPr>
          <w:rFonts w:asciiTheme="majorHAnsi" w:hAnsiTheme="majorHAnsi" w:cstheme="majorHAnsi"/>
          <w:b/>
          <w:color w:val="FF0000"/>
          <w:sz w:val="20"/>
          <w:szCs w:val="22"/>
          <w:u w:val="single"/>
        </w:rPr>
        <w:t>】</w:t>
      </w:r>
      <w:r w:rsidRPr="00AA4144">
        <w:rPr>
          <w:rFonts w:asciiTheme="majorHAnsi" w:hAnsiTheme="majorHAnsi" w:cstheme="majorHAnsi"/>
          <w:b/>
          <w:color w:val="FF0000"/>
          <w:sz w:val="20"/>
          <w:szCs w:val="22"/>
          <w:u w:val="single"/>
        </w:rPr>
        <w:t>Please submit the following form as a Word document. (Handwritten materials will not be accepted.)</w:t>
      </w:r>
    </w:p>
    <w:tbl>
      <w:tblPr>
        <w:tblpPr w:leftFromText="142" w:rightFromText="142" w:vertAnchor="text" w:horzAnchor="margin" w:tblpX="-185" w:tblpY="82"/>
        <w:tblW w:w="502.50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940"/>
        <w:gridCol w:w="3263"/>
        <w:gridCol w:w="1417"/>
        <w:gridCol w:w="24"/>
        <w:gridCol w:w="3122"/>
        <w:gridCol w:w="284"/>
      </w:tblGrid>
      <w:tr w:rsidR="00ED294C" w:rsidRPr="00AA4144" w14:paraId="1E0B1FB1" w14:textId="77777777" w:rsidTr="00EE43C7">
        <w:trPr>
          <w:cantSplit/>
          <w:trHeight w:val="403"/>
        </w:trPr>
        <w:tc>
          <w:tcPr>
            <w:tcW w:w="97pt" w:type="dxa"/>
            <w:vMerge w:val="restart"/>
            <w:tcBorders>
              <w:top w:val="single" w:sz="12" w:space="0" w:color="auto"/>
              <w:end w:val="single" w:sz="4" w:space="0" w:color="auto"/>
            </w:tcBorders>
            <w:vAlign w:val="center"/>
          </w:tcPr>
          <w:p w14:paraId="085BE329" w14:textId="77777777" w:rsidR="00ED294C" w:rsidRPr="00AA4144" w:rsidRDefault="00485690" w:rsidP="007A4E0F">
            <w:pPr>
              <w:snapToGrid w:val="0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Name of Event </w:t>
            </w:r>
            <w:r w:rsidR="008D43AC"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Entities</w:t>
            </w:r>
          </w:p>
          <w:p w14:paraId="482658D0" w14:textId="77777777" w:rsidR="00ED294C" w:rsidRPr="00AA4144" w:rsidRDefault="00485690" w:rsidP="007A4E0F">
            <w:pPr>
              <w:snapToGrid w:val="0"/>
              <w:ind w:startChars="-11" w:start="-1.30pt" w:endChars="-25" w:end="-3pt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AA4144">
              <w:rPr>
                <w:rFonts w:asciiTheme="majorHAnsi" w:eastAsia="ＭＳ Ｐゴシック" w:hAnsiTheme="majorHAnsi" w:cstheme="majorHAnsi"/>
                <w:sz w:val="22"/>
                <w:szCs w:val="22"/>
              </w:rPr>
              <w:t>（</w:t>
            </w: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Enterprise</w:t>
            </w:r>
            <w:r w:rsidR="008D43AC"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, </w:t>
            </w: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Organization</w:t>
            </w:r>
            <w:r w:rsidR="002F107C" w:rsidRPr="00AA414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D43AC"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etc.</w:t>
            </w:r>
            <w:r w:rsidR="00ED294C" w:rsidRPr="00AA4144">
              <w:rPr>
                <w:rFonts w:asciiTheme="majorHAnsi" w:eastAsia="ＭＳ Ｐゴシック" w:hAnsiTheme="majorHAnsi" w:cstheme="majorHAnsi"/>
                <w:sz w:val="22"/>
                <w:szCs w:val="22"/>
              </w:rPr>
              <w:t>）</w:t>
            </w:r>
          </w:p>
        </w:tc>
        <w:tc>
          <w:tcPr>
            <w:tcW w:w="405.50pt" w:type="dxa"/>
            <w:gridSpan w:val="5"/>
            <w:tcBorders>
              <w:top w:val="single" w:sz="12" w:space="0" w:color="auto"/>
              <w:start w:val="single" w:sz="4" w:space="0" w:color="auto"/>
              <w:bottom w:val="dashSmallGap" w:sz="4" w:space="0" w:color="auto"/>
            </w:tcBorders>
          </w:tcPr>
          <w:p w14:paraId="0229F0E5" w14:textId="570A29B5" w:rsidR="00ED294C" w:rsidRPr="00EE43C7" w:rsidRDefault="00ED294C" w:rsidP="007A4E0F">
            <w:pPr>
              <w:rPr>
                <w:rFonts w:asciiTheme="majorHAnsi" w:eastAsia="ＭＳ Ｐゴシック" w:hAnsiTheme="majorHAnsi" w:cstheme="majorHAnsi"/>
                <w:sz w:val="22"/>
                <w:szCs w:val="22"/>
                <w:lang w:val="el-GR"/>
              </w:rPr>
            </w:pPr>
            <w:r w:rsidRPr="00AA4144">
              <w:rPr>
                <w:rFonts w:asciiTheme="majorHAnsi" w:eastAsia="ＭＳ Ｐゴシック" w:hAnsiTheme="majorHAnsi" w:cstheme="majorHAnsi"/>
                <w:sz w:val="22"/>
                <w:szCs w:val="22"/>
              </w:rPr>
              <w:t>(</w:t>
            </w:r>
            <w:r w:rsidR="00A5552A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Greek</w:t>
            </w:r>
            <w:r w:rsidRPr="00AA4144">
              <w:rPr>
                <w:rFonts w:asciiTheme="majorHAnsi" w:eastAsia="ＭＳ Ｐゴシック" w:hAnsiTheme="majorHAnsi" w:cstheme="majorHAnsi"/>
                <w:sz w:val="22"/>
                <w:szCs w:val="22"/>
              </w:rPr>
              <w:t>)</w:t>
            </w:r>
          </w:p>
        </w:tc>
      </w:tr>
      <w:tr w:rsidR="00ED294C" w:rsidRPr="00AA4144" w14:paraId="2ABD4EFC" w14:textId="77777777" w:rsidTr="00EE43C7">
        <w:trPr>
          <w:cantSplit/>
          <w:trHeight w:val="387"/>
        </w:trPr>
        <w:tc>
          <w:tcPr>
            <w:tcW w:w="97pt" w:type="dxa"/>
            <w:vMerge/>
            <w:tcBorders>
              <w:bottom w:val="single" w:sz="4" w:space="0" w:color="auto"/>
              <w:end w:val="single" w:sz="4" w:space="0" w:color="auto"/>
            </w:tcBorders>
            <w:vAlign w:val="center"/>
          </w:tcPr>
          <w:p w14:paraId="1B10886C" w14:textId="77777777" w:rsidR="00ED294C" w:rsidRPr="00AA4144" w:rsidRDefault="00ED294C" w:rsidP="007A4E0F">
            <w:pPr>
              <w:spacing w:line="20pt" w:lineRule="exact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  <w:tc>
          <w:tcPr>
            <w:tcW w:w="405.50pt" w:type="dxa"/>
            <w:gridSpan w:val="5"/>
            <w:tcBorders>
              <w:top w:val="dashSmallGap" w:sz="4" w:space="0" w:color="auto"/>
              <w:start w:val="single" w:sz="4" w:space="0" w:color="auto"/>
              <w:bottom w:val="single" w:sz="4" w:space="0" w:color="auto"/>
            </w:tcBorders>
          </w:tcPr>
          <w:p w14:paraId="644E4BC2" w14:textId="0B40E55E" w:rsidR="001F7440" w:rsidRPr="00AA4144" w:rsidRDefault="00ED294C" w:rsidP="007A4E0F">
            <w:pPr>
              <w:tabs>
                <w:tab w:val="center" w:pos="200.60pt"/>
              </w:tabs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AA4144">
              <w:rPr>
                <w:rFonts w:asciiTheme="majorHAnsi" w:eastAsia="ＭＳ Ｐゴシック" w:hAnsiTheme="majorHAnsi" w:cstheme="majorHAnsi"/>
                <w:sz w:val="22"/>
                <w:szCs w:val="22"/>
              </w:rPr>
              <w:t>(</w:t>
            </w:r>
            <w:r w:rsidR="00776ED6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English</w:t>
            </w:r>
            <w:r w:rsidRPr="00AA4144">
              <w:rPr>
                <w:rFonts w:asciiTheme="majorHAnsi" w:eastAsia="ＭＳ Ｐゴシック" w:hAnsiTheme="majorHAnsi" w:cstheme="majorHAnsi"/>
                <w:sz w:val="22"/>
                <w:szCs w:val="22"/>
              </w:rPr>
              <w:t>)</w:t>
            </w:r>
          </w:p>
        </w:tc>
      </w:tr>
      <w:tr w:rsidR="003474EF" w:rsidRPr="00AA4144" w14:paraId="175E7CB4" w14:textId="77777777" w:rsidTr="00EE43C7">
        <w:trPr>
          <w:cantSplit/>
          <w:trHeight w:hRule="exact" w:val="439"/>
        </w:trPr>
        <w:tc>
          <w:tcPr>
            <w:tcW w:w="97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B8BD68A" w14:textId="77777777" w:rsidR="003474EF" w:rsidRPr="00AA4144" w:rsidRDefault="00485690" w:rsidP="007A4E0F">
            <w:pPr>
              <w:spacing w:line="20pt" w:lineRule="exact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Address</w:t>
            </w:r>
          </w:p>
        </w:tc>
        <w:tc>
          <w:tcPr>
            <w:tcW w:w="405.5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</w:tcPr>
          <w:p w14:paraId="7EB2406C" w14:textId="77777777" w:rsidR="005C700D" w:rsidRPr="00AA4144" w:rsidRDefault="005C700D" w:rsidP="007A4E0F">
            <w:pPr>
              <w:spacing w:line="12pt" w:lineRule="exac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</w:tr>
      <w:tr w:rsidR="00ED294C" w:rsidRPr="00AA4144" w14:paraId="16768215" w14:textId="77777777" w:rsidTr="00EE43C7">
        <w:trPr>
          <w:cantSplit/>
          <w:trHeight w:val="688"/>
        </w:trPr>
        <w:tc>
          <w:tcPr>
            <w:tcW w:w="97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1EE2B679" w14:textId="77777777" w:rsidR="00ED294C" w:rsidRPr="00AA4144" w:rsidRDefault="00485690" w:rsidP="002F107C">
            <w:pPr>
              <w:spacing w:line="0pt" w:lineRule="atLeast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Responsible Division</w:t>
            </w:r>
            <w:r w:rsidR="008D43AC"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 and</w:t>
            </w:r>
            <w:r w:rsidR="002F107C" w:rsidRPr="00AA4144">
              <w:rPr>
                <w:rFonts w:asciiTheme="majorHAnsi" w:hAnsiTheme="majorHAnsi" w:cstheme="majorHAnsi"/>
                <w:sz w:val="22"/>
                <w:szCs w:val="22"/>
              </w:rPr>
              <w:t xml:space="preserve"> Job</w:t>
            </w:r>
            <w:r w:rsidR="008D43AC"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 </w:t>
            </w: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Title</w:t>
            </w:r>
          </w:p>
        </w:tc>
        <w:tc>
          <w:tcPr>
            <w:tcW w:w="163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A7EF275" w14:textId="77777777" w:rsidR="00ED294C" w:rsidRPr="00AA4144" w:rsidRDefault="00ED294C" w:rsidP="007A4E0F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  <w:tc>
          <w:tcPr>
            <w:tcW w:w="72.0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73285CAD" w14:textId="77777777" w:rsidR="00ED294C" w:rsidRPr="00AA4144" w:rsidRDefault="008D43AC" w:rsidP="007A4E0F">
            <w:pPr>
              <w:spacing w:line="0pt" w:lineRule="atLeast"/>
              <w:ind w:startChars="-42" w:start="-5.05pt" w:endChars="-29" w:end="-3.50pt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Person in-charge</w:t>
            </w:r>
          </w:p>
        </w:tc>
        <w:tc>
          <w:tcPr>
            <w:tcW w:w="170.30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</w:tcBorders>
            <w:vAlign w:val="center"/>
          </w:tcPr>
          <w:p w14:paraId="6E784185" w14:textId="77777777" w:rsidR="00ED294C" w:rsidRPr="00AA4144" w:rsidRDefault="00ED294C" w:rsidP="007A4E0F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</w:tr>
      <w:tr w:rsidR="00EE43C7" w:rsidRPr="00AA4144" w14:paraId="3542B471" w14:textId="33382102" w:rsidTr="00EE43C7">
        <w:trPr>
          <w:cantSplit/>
          <w:trHeight w:val="428"/>
        </w:trPr>
        <w:tc>
          <w:tcPr>
            <w:tcW w:w="97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690F5B" w14:textId="77777777" w:rsidR="00EE43C7" w:rsidRPr="00AA4144" w:rsidRDefault="00EE43C7" w:rsidP="00EE43C7">
            <w:pPr>
              <w:spacing w:line="0pt" w:lineRule="atLeast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Telephone</w:t>
            </w:r>
          </w:p>
        </w:tc>
        <w:tc>
          <w:tcPr>
            <w:tcW w:w="405.50pt" w:type="dxa"/>
            <w:gridSpan w:val="5"/>
            <w:vAlign w:val="center"/>
          </w:tcPr>
          <w:p w14:paraId="0B570B98" w14:textId="77777777" w:rsidR="00EE43C7" w:rsidRPr="00AA4144" w:rsidRDefault="00EE43C7" w:rsidP="00EE43C7">
            <w:pPr>
              <w:widowControl/>
              <w:jc w:val="start"/>
            </w:pPr>
          </w:p>
        </w:tc>
      </w:tr>
      <w:tr w:rsidR="00EE43C7" w:rsidRPr="00AA4144" w14:paraId="047CEDE0" w14:textId="77777777" w:rsidTr="00EE43C7">
        <w:trPr>
          <w:cantSplit/>
          <w:trHeight w:val="407"/>
        </w:trPr>
        <w:tc>
          <w:tcPr>
            <w:tcW w:w="97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B11276B" w14:textId="77777777" w:rsidR="00EE43C7" w:rsidRPr="00AA4144" w:rsidRDefault="00EE43C7" w:rsidP="00EE43C7">
            <w:pPr>
              <w:spacing w:line="0pt" w:lineRule="atLeast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AA4144">
              <w:rPr>
                <w:rFonts w:asciiTheme="majorHAnsi" w:eastAsia="ＭＳ Ｐゴシック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405.5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3C2221F1" w14:textId="77777777" w:rsidR="00EE43C7" w:rsidRPr="00AA4144" w:rsidRDefault="00EE43C7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</w:tr>
      <w:tr w:rsidR="00EE43C7" w:rsidRPr="00AA4144" w14:paraId="0B08DFEB" w14:textId="77777777" w:rsidTr="00EE43C7">
        <w:trPr>
          <w:cantSplit/>
          <w:trHeight w:val="427"/>
        </w:trPr>
        <w:tc>
          <w:tcPr>
            <w:tcW w:w="97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BE5D40" w14:textId="77777777" w:rsidR="00EE43C7" w:rsidRPr="00AA4144" w:rsidRDefault="00EE43C7" w:rsidP="00EE43C7">
            <w:pPr>
              <w:spacing w:line="0pt" w:lineRule="atLeast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Website</w:t>
            </w:r>
          </w:p>
        </w:tc>
        <w:tc>
          <w:tcPr>
            <w:tcW w:w="405.5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6D0C46E6" w14:textId="77777777" w:rsidR="00EE43C7" w:rsidRPr="00AA4144" w:rsidRDefault="00EE43C7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</w:tr>
      <w:tr w:rsidR="00EE43C7" w:rsidRPr="00AA4144" w14:paraId="2DBDC898" w14:textId="77777777" w:rsidTr="00EE43C7">
        <w:trPr>
          <w:cantSplit/>
          <w:trHeight w:val="427"/>
        </w:trPr>
        <w:tc>
          <w:tcPr>
            <w:tcW w:w="502.50pt" w:type="dxa"/>
            <w:gridSpan w:val="6"/>
            <w:tcBorders>
              <w:top w:val="single" w:sz="4" w:space="0" w:color="auto"/>
              <w:bottom w:val="single" w:sz="12" w:space="0" w:color="auto"/>
              <w:end w:val="single" w:sz="12" w:space="0" w:color="auto"/>
            </w:tcBorders>
            <w:vAlign w:val="center"/>
          </w:tcPr>
          <w:p w14:paraId="6E82DF4F" w14:textId="77777777" w:rsidR="00EE43C7" w:rsidRPr="00AA4144" w:rsidRDefault="00EE43C7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AA4144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 Please submit the organization’s article of incorporation, enterprise’s business report, pamphlet, and/or any information that would help to explain the details of the entity with this Application Form.</w:t>
            </w:r>
          </w:p>
        </w:tc>
      </w:tr>
      <w:tr w:rsidR="00EE43C7" w:rsidRPr="00AA4144" w14:paraId="00A79647" w14:textId="77777777" w:rsidTr="00EE43C7">
        <w:trPr>
          <w:cantSplit/>
          <w:trHeight w:val="361"/>
        </w:trPr>
        <w:tc>
          <w:tcPr>
            <w:tcW w:w="97pt" w:type="dxa"/>
            <w:vMerge w:val="restart"/>
            <w:tcBorders>
              <w:top w:val="single" w:sz="12" w:space="0" w:color="auto"/>
              <w:end w:val="single" w:sz="4" w:space="0" w:color="auto"/>
            </w:tcBorders>
            <w:vAlign w:val="center"/>
          </w:tcPr>
          <w:p w14:paraId="64C54276" w14:textId="77777777" w:rsidR="00EE43C7" w:rsidRPr="00AA4144" w:rsidRDefault="00EE43C7" w:rsidP="00EE43C7">
            <w:pPr>
              <w:spacing w:line="0pt" w:lineRule="atLeast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Title of Event</w:t>
            </w:r>
          </w:p>
        </w:tc>
        <w:tc>
          <w:tcPr>
            <w:tcW w:w="405.50pt" w:type="dxa"/>
            <w:gridSpan w:val="5"/>
            <w:tcBorders>
              <w:top w:val="single" w:sz="12" w:space="0" w:color="auto"/>
              <w:start w:val="single" w:sz="4" w:space="0" w:color="auto"/>
              <w:bottom w:val="dashSmallGap" w:sz="4" w:space="0" w:color="auto"/>
              <w:end w:val="single" w:sz="12" w:space="0" w:color="auto"/>
            </w:tcBorders>
            <w:vAlign w:val="center"/>
          </w:tcPr>
          <w:p w14:paraId="7E93A180" w14:textId="61BDCAF7" w:rsidR="00EE43C7" w:rsidRPr="00AA4144" w:rsidRDefault="00EE43C7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AA4144">
              <w:rPr>
                <w:rFonts w:asciiTheme="majorHAnsi" w:eastAsia="ＭＳ Ｐゴシック" w:hAnsiTheme="majorHAnsi" w:cstheme="majorHAnsi"/>
                <w:sz w:val="22"/>
                <w:szCs w:val="22"/>
              </w:rPr>
              <w:t>(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Greek</w:t>
            </w:r>
            <w:r w:rsidRPr="00AA4144">
              <w:rPr>
                <w:rFonts w:asciiTheme="majorHAnsi" w:eastAsia="ＭＳ Ｐゴシック" w:hAnsiTheme="majorHAnsi" w:cstheme="majorHAnsi"/>
                <w:sz w:val="22"/>
                <w:szCs w:val="22"/>
              </w:rPr>
              <w:t>)</w:t>
            </w:r>
          </w:p>
        </w:tc>
      </w:tr>
      <w:tr w:rsidR="00EE43C7" w:rsidRPr="00AA4144" w14:paraId="5C0C92BA" w14:textId="77777777" w:rsidTr="00EE43C7">
        <w:trPr>
          <w:cantSplit/>
          <w:trHeight w:val="417"/>
        </w:trPr>
        <w:tc>
          <w:tcPr>
            <w:tcW w:w="97pt" w:type="dxa"/>
            <w:vMerge/>
            <w:tcBorders>
              <w:bottom w:val="single" w:sz="4" w:space="0" w:color="auto"/>
              <w:end w:val="single" w:sz="4" w:space="0" w:color="auto"/>
            </w:tcBorders>
            <w:vAlign w:val="center"/>
          </w:tcPr>
          <w:p w14:paraId="6D206988" w14:textId="77777777" w:rsidR="00EE43C7" w:rsidRPr="00AA4144" w:rsidRDefault="00EE43C7" w:rsidP="00EE43C7">
            <w:pPr>
              <w:spacing w:line="0pt" w:lineRule="atLeast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  <w:tc>
          <w:tcPr>
            <w:tcW w:w="405.50pt" w:type="dxa"/>
            <w:gridSpan w:val="5"/>
            <w:tcBorders>
              <w:top w:val="dashSmallGap" w:sz="4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0F7D7C0C" w14:textId="02631DC1" w:rsidR="00EE43C7" w:rsidRPr="00AA4144" w:rsidRDefault="00EE43C7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AA4144">
              <w:rPr>
                <w:rFonts w:asciiTheme="majorHAnsi" w:eastAsia="ＭＳ Ｐゴシック" w:hAnsiTheme="majorHAnsi" w:cstheme="majorHAnsi"/>
                <w:sz w:val="22"/>
                <w:szCs w:val="22"/>
              </w:rPr>
              <w:t>(</w:t>
            </w:r>
            <w:r>
              <w:rPr>
                <w:rFonts w:asciiTheme="majorHAnsi" w:eastAsia="ＭＳ Ｐゴシック" w:hAnsiTheme="majorHAnsi" w:cstheme="majorHAnsi"/>
                <w:sz w:val="22"/>
                <w:szCs w:val="22"/>
              </w:rPr>
              <w:t>English</w:t>
            </w:r>
            <w:r w:rsidRPr="00AA4144">
              <w:rPr>
                <w:rFonts w:asciiTheme="majorHAnsi" w:eastAsia="ＭＳ Ｐゴシック" w:hAnsiTheme="majorHAnsi" w:cstheme="majorHAnsi"/>
                <w:sz w:val="22"/>
                <w:szCs w:val="22"/>
              </w:rPr>
              <w:t>)</w:t>
            </w:r>
          </w:p>
        </w:tc>
      </w:tr>
      <w:tr w:rsidR="00EE43C7" w:rsidRPr="00AA4144" w14:paraId="31DEB485" w14:textId="77777777" w:rsidTr="00EE43C7">
        <w:trPr>
          <w:cantSplit/>
          <w:trHeight w:val="374"/>
        </w:trPr>
        <w:tc>
          <w:tcPr>
            <w:tcW w:w="97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965D684" w14:textId="77777777" w:rsidR="00EE43C7" w:rsidRPr="00AA4144" w:rsidRDefault="00EE43C7" w:rsidP="00EE43C7">
            <w:pPr>
              <w:spacing w:line="0pt" w:lineRule="atLeast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Period of Event</w:t>
            </w:r>
          </w:p>
        </w:tc>
        <w:tc>
          <w:tcPr>
            <w:tcW w:w="163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2E363D8" w14:textId="6B49F339" w:rsidR="00EE43C7" w:rsidRPr="00AA4144" w:rsidRDefault="00EE43C7" w:rsidP="00EE43C7">
            <w:pPr>
              <w:spacing w:line="0pt" w:lineRule="atLeast"/>
              <w:jc w:val="start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          ~          , 202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4</w:t>
            </w:r>
          </w:p>
        </w:tc>
        <w:tc>
          <w:tcPr>
            <w:tcW w:w="70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879F96F" w14:textId="77777777" w:rsidR="00EE43C7" w:rsidRPr="00AA4144" w:rsidRDefault="00EE43C7" w:rsidP="00EE43C7">
            <w:pPr>
              <w:spacing w:line="0pt" w:lineRule="atLeast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Nature</w:t>
            </w:r>
          </w:p>
        </w:tc>
        <w:tc>
          <w:tcPr>
            <w:tcW w:w="171.50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2A62F85C" w14:textId="49E396F8" w:rsidR="00EE43C7" w:rsidRPr="00AA4144" w:rsidRDefault="00D5016F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0"/>
                  <w:szCs w:val="20"/>
                </w:rPr>
                <w:id w:val="1265500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</w:rPr>
              <w:t>Physical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eastAsia="ＭＳ ゴシック" w:hAnsiTheme="majorHAnsi" w:cstheme="majorHAnsi"/>
                  <w:sz w:val="20"/>
                  <w:szCs w:val="20"/>
                </w:rPr>
                <w:id w:val="1282618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Virtual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　　　　　　　　　　　　　</w:t>
            </w:r>
            <w:sdt>
              <w:sdtPr>
                <w:rPr>
                  <w:rFonts w:asciiTheme="majorHAnsi" w:eastAsia="ＭＳ ゴシック" w:hAnsiTheme="majorHAnsi" w:cstheme="majorHAnsi"/>
                  <w:sz w:val="20"/>
                  <w:szCs w:val="20"/>
                </w:rPr>
                <w:id w:val="-38589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</w:rPr>
              <w:t>Physical &amp; Virtual</w:t>
            </w:r>
          </w:p>
        </w:tc>
      </w:tr>
      <w:tr w:rsidR="00EE43C7" w:rsidRPr="00AA4144" w14:paraId="253809A9" w14:textId="77777777" w:rsidTr="00EE43C7">
        <w:trPr>
          <w:cantSplit/>
          <w:trHeight w:val="408"/>
        </w:trPr>
        <w:tc>
          <w:tcPr>
            <w:tcW w:w="97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C016A7" w14:textId="6F19C399" w:rsidR="00EE43C7" w:rsidRPr="00AA4144" w:rsidRDefault="00EE43C7" w:rsidP="00EE43C7">
            <w:pPr>
              <w:spacing w:line="0pt" w:lineRule="atLeast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Location of Event</w:t>
            </w:r>
            <w:r w:rsidRPr="00AA414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405.5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2F31D152" w14:textId="77777777" w:rsidR="00EE43C7" w:rsidRPr="00AA4144" w:rsidRDefault="00EE43C7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</w:tr>
      <w:tr w:rsidR="00EE43C7" w:rsidRPr="00AA4144" w14:paraId="751726AA" w14:textId="77777777" w:rsidTr="00EE43C7">
        <w:trPr>
          <w:cantSplit/>
          <w:trHeight w:val="2067"/>
        </w:trPr>
        <w:tc>
          <w:tcPr>
            <w:tcW w:w="97pt" w:type="dxa"/>
            <w:vMerge w:val="restart"/>
            <w:tcBorders>
              <w:top w:val="single" w:sz="4" w:space="0" w:color="auto"/>
              <w:end w:val="single" w:sz="4" w:space="0" w:color="auto"/>
            </w:tcBorders>
            <w:vAlign w:val="center"/>
          </w:tcPr>
          <w:p w14:paraId="71D76E2F" w14:textId="77777777" w:rsidR="00EE43C7" w:rsidRPr="00AA4144" w:rsidRDefault="00EE43C7" w:rsidP="00EE43C7">
            <w:pPr>
              <w:spacing w:line="0pt" w:lineRule="atLeast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Event Summary</w:t>
            </w:r>
          </w:p>
        </w:tc>
        <w:tc>
          <w:tcPr>
            <w:tcW w:w="405.5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70AB0073" w14:textId="77777777" w:rsidR="00EE43C7" w:rsidRPr="00AA4144" w:rsidRDefault="00EE43C7" w:rsidP="00EE43C7">
            <w:pPr>
              <w:spacing w:line="0pt" w:lineRule="atLeast"/>
              <w:jc w:val="start"/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</w:pPr>
            <w:r w:rsidRPr="00AA4144">
              <w:rPr>
                <w:rFonts w:asciiTheme="majorHAnsi" w:eastAsia="ＭＳ ゴシック" w:hAnsiTheme="majorHAnsi" w:cstheme="majorHAnsi"/>
                <w:b/>
                <w:sz w:val="20"/>
                <w:szCs w:val="20"/>
              </w:rPr>
              <w:t>Category</w:t>
            </w:r>
          </w:p>
          <w:p w14:paraId="6B3D33E3" w14:textId="151B377F" w:rsidR="00EE43C7" w:rsidRPr="00AA4144" w:rsidRDefault="00D5016F" w:rsidP="00EE43C7">
            <w:pPr>
              <w:spacing w:line="0pt" w:lineRule="atLeast"/>
              <w:jc w:val="start"/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ＭＳ ゴシック" w:hAnsiTheme="majorHAnsi" w:cstheme="majorHAnsi"/>
                  <w:color w:val="000000"/>
                  <w:sz w:val="20"/>
                  <w:szCs w:val="20"/>
                </w:rPr>
                <w:id w:val="934329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  <w:t>Movies</w:t>
            </w:r>
          </w:p>
          <w:p w14:paraId="25FC6BE6" w14:textId="1B6C020F" w:rsidR="00EE43C7" w:rsidRPr="00AA4144" w:rsidRDefault="00D5016F" w:rsidP="00EE43C7">
            <w:pPr>
              <w:spacing w:line="0pt" w:lineRule="atLeast"/>
              <w:jc w:val="start"/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ＭＳ ゴシック" w:hAnsiTheme="majorHAnsi" w:cstheme="majorHAnsi"/>
                  <w:color w:val="000000"/>
                  <w:sz w:val="20"/>
                  <w:szCs w:val="20"/>
                </w:rPr>
                <w:id w:val="80349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  <w:t>Performing arts</w:t>
            </w:r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  <w:t>（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Concert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/ 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Music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/ 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Dance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/ 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Drama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/ 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 xml:space="preserve"> Traditional Culture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>・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 xml:space="preserve">Performing Arts 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/ 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Other Performance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>）</w:t>
            </w:r>
          </w:p>
          <w:p w14:paraId="5FC427B3" w14:textId="6EA75ACB" w:rsidR="00EE43C7" w:rsidRPr="00AA4144" w:rsidRDefault="00D5016F" w:rsidP="00EE43C7">
            <w:pPr>
              <w:spacing w:line="0pt" w:lineRule="atLeast"/>
              <w:jc w:val="start"/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ＭＳ ゴシック" w:hAnsiTheme="majorHAnsi" w:cstheme="majorHAnsi"/>
                  <w:sz w:val="20"/>
                  <w:szCs w:val="20"/>
                </w:rPr>
                <w:id w:val="-1455176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  <w:t>Arts</w:t>
            </w:r>
            <w:r w:rsidR="003B4D87">
              <w:rPr>
                <w:rFonts w:asciiTheme="majorHAnsi" w:eastAsia="ＭＳ ゴシック" w:hAnsiTheme="majorHAnsi" w:cstheme="majorHAnsi" w:hint="eastAsia"/>
                <w:color w:val="000000"/>
                <w:sz w:val="20"/>
                <w:szCs w:val="20"/>
              </w:rPr>
              <w:t xml:space="preserve"> </w:t>
            </w:r>
            <w:r w:rsidR="003B4D87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  <w:t xml:space="preserve">&amp; </w:t>
            </w:r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  <w:t>Crafts</w:t>
            </w:r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  <w:t>（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</w:rPr>
              <w:t>Comic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>・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Anime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/ 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Art Exhibition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/ 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Craft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/ 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Photo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>）</w:t>
            </w:r>
          </w:p>
          <w:p w14:paraId="0333F35E" w14:textId="52007D70" w:rsidR="00EE43C7" w:rsidRPr="00AA4144" w:rsidRDefault="00D5016F" w:rsidP="00EE43C7">
            <w:pPr>
              <w:spacing w:line="0pt" w:lineRule="atLeast"/>
              <w:jc w:val="start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ＭＳ ゴシック" w:hAnsiTheme="majorHAnsi" w:cstheme="majorHAnsi"/>
                  <w:color w:val="000000"/>
                  <w:sz w:val="20"/>
                  <w:szCs w:val="20"/>
                </w:rPr>
                <w:id w:val="2104294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  <w:t>Sports</w:t>
            </w:r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  <w:t>（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Sport Demonstration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/ Sports competition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>・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Contest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</w:t>
            </w:r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  <w:t>）</w:t>
            </w:r>
          </w:p>
          <w:p w14:paraId="7B0C21DB" w14:textId="3667A757" w:rsidR="00EE43C7" w:rsidRPr="00AA4144" w:rsidRDefault="00D5016F" w:rsidP="00EE43C7">
            <w:pPr>
              <w:spacing w:line="0pt" w:lineRule="atLeast"/>
              <w:jc w:val="start"/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</w:pPr>
            <w:sdt>
              <w:sdtPr>
                <w:rPr>
                  <w:rFonts w:asciiTheme="majorHAnsi" w:eastAsia="PMingLiU" w:hAnsiTheme="majorHAnsi" w:cstheme="majorHAnsi"/>
                  <w:color w:val="000000"/>
                  <w:sz w:val="20"/>
                  <w:szCs w:val="20"/>
                </w:rPr>
                <w:id w:val="-19028907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43C7" w:rsidRPr="00AA4144">
              <w:rPr>
                <w:rFonts w:asciiTheme="majorHAnsi" w:eastAsia="PMingLiU" w:hAnsiTheme="majorHAnsi" w:cstheme="majorHAnsi"/>
                <w:color w:val="000000"/>
                <w:sz w:val="20"/>
                <w:szCs w:val="20"/>
              </w:rPr>
              <w:t>Seminar</w:t>
            </w:r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  <w:t>・</w:t>
            </w:r>
            <w:r w:rsidR="00EE43C7" w:rsidRPr="00AA4144">
              <w:rPr>
                <w:rFonts w:asciiTheme="majorHAnsi" w:eastAsia="PMingLiU" w:hAnsiTheme="majorHAnsi" w:cstheme="majorHAnsi"/>
                <w:color w:val="000000"/>
                <w:sz w:val="20"/>
                <w:szCs w:val="20"/>
                <w:lang w:eastAsia="zh-TW"/>
              </w:rPr>
              <w:t>Education</w:t>
            </w:r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  <w:t>（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Lecture / 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Workshop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/ 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Study Abroad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/ 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Academic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>・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>Intellectual Exchange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>）</w:t>
            </w:r>
          </w:p>
          <w:p w14:paraId="1B7BBE0F" w14:textId="589B477D" w:rsidR="00EE43C7" w:rsidRPr="00AA4144" w:rsidRDefault="00D5016F" w:rsidP="00EE43C7">
            <w:pPr>
              <w:spacing w:line="0pt" w:lineRule="atLeast"/>
              <w:jc w:val="start"/>
              <w:rPr>
                <w:rFonts w:asciiTheme="majorHAnsi" w:eastAsia="ＭＳ ゴシック" w:hAnsiTheme="majorHAnsi" w:cstheme="majorHAnsi"/>
                <w:sz w:val="20"/>
                <w:szCs w:val="20"/>
                <w:lang w:eastAsia="zh-TW"/>
              </w:rPr>
            </w:pPr>
            <w:sdt>
              <w:sdtPr>
                <w:rPr>
                  <w:rFonts w:asciiTheme="majorHAnsi" w:eastAsia="ＭＳ ゴシック" w:hAnsiTheme="majorHAnsi" w:cstheme="majorHAnsi"/>
                  <w:color w:val="000000"/>
                  <w:sz w:val="20"/>
                  <w:szCs w:val="20"/>
                  <w:lang w:eastAsia="zh-TW"/>
                </w:rPr>
                <w:id w:val="1586960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color w:val="00000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  <w:lang w:eastAsia="zh-TW"/>
              </w:rPr>
              <w:t>F&amp;B</w:t>
            </w:r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  <w:lang w:eastAsia="zh-TW"/>
              </w:rPr>
              <w:t>（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Food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  <w:lang w:eastAsia="zh-TW"/>
              </w:rPr>
              <w:t xml:space="preserve"> / </w:t>
            </w:r>
            <w:r w:rsidR="00EE43C7" w:rsidRPr="00AA4144">
              <w:rPr>
                <w:rFonts w:asciiTheme="majorHAnsi" w:eastAsia="PMingLiU" w:hAnsiTheme="majorHAnsi" w:cstheme="majorHAnsi"/>
                <w:sz w:val="20"/>
                <w:szCs w:val="20"/>
                <w:lang w:eastAsia="zh-TW"/>
              </w:rPr>
              <w:t>Beverage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  <w:lang w:eastAsia="zh-TW"/>
              </w:rPr>
              <w:t xml:space="preserve"> /</w:t>
            </w:r>
            <w:r w:rsidR="00EE43C7" w:rsidRPr="00AA4144">
              <w:rPr>
                <w:rFonts w:asciiTheme="majorHAnsi" w:hAnsiTheme="majorHAnsi" w:cstheme="majorHAnsi"/>
              </w:rPr>
              <w:t xml:space="preserve"> 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  <w:lang w:eastAsia="zh-TW"/>
              </w:rPr>
              <w:t>Product Fair / Cooking</w:t>
            </w:r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  <w:lang w:eastAsia="zh-TW"/>
              </w:rPr>
              <w:t>）</w:t>
            </w:r>
          </w:p>
          <w:p w14:paraId="7536F46D" w14:textId="19524475" w:rsidR="00EE43C7" w:rsidRPr="00AA4144" w:rsidRDefault="00D5016F" w:rsidP="00EE43C7">
            <w:pPr>
              <w:spacing w:line="0pt" w:lineRule="atLeast"/>
              <w:jc w:val="start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ＭＳ ゴシック" w:hAnsiTheme="majorHAnsi" w:cstheme="majorHAnsi"/>
                  <w:color w:val="000000"/>
                  <w:sz w:val="20"/>
                  <w:szCs w:val="20"/>
                </w:rPr>
                <w:id w:val="367812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  <w:t>Campaign</w:t>
            </w:r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  <w:t>（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>Sale /</w:t>
            </w:r>
            <w:r w:rsidR="00EE43C7" w:rsidRPr="00AA4144">
              <w:rPr>
                <w:rFonts w:asciiTheme="majorHAnsi" w:hAnsiTheme="majorHAnsi" w:cstheme="majorHAnsi"/>
              </w:rPr>
              <w:t xml:space="preserve"> 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TV </w:t>
            </w:r>
            <w:proofErr w:type="spellStart"/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>programme</w:t>
            </w:r>
            <w:proofErr w:type="spellEnd"/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 xml:space="preserve"> / Publication / Business Negotiation / Festival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>・</w:t>
            </w:r>
            <w:r w:rsidR="00EE43C7" w:rsidRPr="00AA4144">
              <w:rPr>
                <w:rFonts w:asciiTheme="majorHAnsi" w:eastAsia="ＭＳ ゴシック" w:hAnsiTheme="majorHAnsi" w:cstheme="majorHAnsi"/>
                <w:sz w:val="20"/>
                <w:szCs w:val="20"/>
              </w:rPr>
              <w:t>Ceremony</w:t>
            </w:r>
            <w:r w:rsidR="00EE43C7" w:rsidRPr="00AA4144">
              <w:rPr>
                <w:rFonts w:asciiTheme="majorHAnsi" w:eastAsia="ＭＳ ゴシック" w:hAnsiTheme="majorHAnsi" w:cstheme="majorHAnsi"/>
                <w:color w:val="000000"/>
                <w:sz w:val="20"/>
                <w:szCs w:val="20"/>
              </w:rPr>
              <w:t>）</w:t>
            </w:r>
          </w:p>
          <w:p w14:paraId="584BF587" w14:textId="5B6CAE45" w:rsidR="00EE43C7" w:rsidRPr="00AA4144" w:rsidRDefault="00D5016F" w:rsidP="00EE43C7">
            <w:pPr>
              <w:spacing w:line="0pt" w:lineRule="atLeast"/>
              <w:jc w:val="start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sdt>
              <w:sdtPr>
                <w:rPr>
                  <w:rFonts w:asciiTheme="majorHAnsi" w:eastAsia="PMingLiU" w:hAnsiTheme="majorHAnsi" w:cstheme="majorHAnsi"/>
                  <w:color w:val="000000"/>
                  <w:sz w:val="20"/>
                  <w:szCs w:val="20"/>
                  <w:lang w:eastAsia="zh-TW"/>
                </w:rPr>
                <w:id w:val="-1267686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color w:val="00000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EE43C7" w:rsidRPr="00AA4144">
              <w:rPr>
                <w:rFonts w:asciiTheme="majorHAnsi" w:eastAsia="PMingLiU" w:hAnsiTheme="majorHAnsi" w:cstheme="majorHAnsi"/>
                <w:color w:val="000000"/>
                <w:sz w:val="20"/>
                <w:szCs w:val="20"/>
                <w:lang w:eastAsia="zh-TW"/>
              </w:rPr>
              <w:t>Others</w:t>
            </w:r>
          </w:p>
        </w:tc>
      </w:tr>
      <w:tr w:rsidR="00EE43C7" w:rsidRPr="00AA4144" w14:paraId="4D0ACA94" w14:textId="77777777" w:rsidTr="00EE43C7">
        <w:trPr>
          <w:cantSplit/>
          <w:trHeight w:val="1568"/>
        </w:trPr>
        <w:tc>
          <w:tcPr>
            <w:tcW w:w="97pt" w:type="dxa"/>
            <w:vMerge/>
            <w:tcBorders>
              <w:end w:val="single" w:sz="4" w:space="0" w:color="auto"/>
            </w:tcBorders>
            <w:vAlign w:val="center"/>
          </w:tcPr>
          <w:p w14:paraId="143333CF" w14:textId="77777777" w:rsidR="00EE43C7" w:rsidRPr="00AA4144" w:rsidRDefault="00EE43C7" w:rsidP="00EE43C7">
            <w:pPr>
              <w:spacing w:line="0pt" w:lineRule="atLeast"/>
              <w:jc w:val="center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</w:p>
        </w:tc>
        <w:tc>
          <w:tcPr>
            <w:tcW w:w="405.5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0B573CFB" w14:textId="450593E0" w:rsidR="00EE43C7" w:rsidRDefault="00033842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  <w:r w:rsidRPr="00033842"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  <w:t xml:space="preserve">Project Summary: </w:t>
            </w:r>
          </w:p>
          <w:p w14:paraId="0206DE48" w14:textId="5C8A24D4" w:rsidR="00033842" w:rsidRDefault="00033842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</w:p>
          <w:p w14:paraId="3AB3CD75" w14:textId="1EDDD653" w:rsidR="00033842" w:rsidRDefault="00033842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</w:p>
          <w:p w14:paraId="3F73F94E" w14:textId="5F30064B" w:rsidR="00033842" w:rsidRDefault="00033842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</w:p>
          <w:p w14:paraId="506E46BC" w14:textId="319C6BD2" w:rsidR="00033842" w:rsidRDefault="00033842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</w:p>
          <w:p w14:paraId="58E122BE" w14:textId="4FFEA97D" w:rsidR="00033842" w:rsidRDefault="00033842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</w:p>
          <w:p w14:paraId="77B911C6" w14:textId="11EBD251" w:rsidR="00033842" w:rsidRDefault="00033842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</w:p>
          <w:p w14:paraId="1EF02ACB" w14:textId="7EA67E84" w:rsidR="00033842" w:rsidRDefault="00033842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</w:p>
          <w:p w14:paraId="545086D0" w14:textId="3050B2F4" w:rsidR="00033842" w:rsidRDefault="00033842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</w:p>
          <w:p w14:paraId="22EE08DE" w14:textId="20D6F867" w:rsidR="00033842" w:rsidRDefault="00033842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</w:p>
          <w:p w14:paraId="72045364" w14:textId="77777777" w:rsidR="00033842" w:rsidRPr="00033842" w:rsidRDefault="00033842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b/>
                <w:bCs/>
                <w:sz w:val="20"/>
                <w:szCs w:val="20"/>
              </w:rPr>
            </w:pPr>
          </w:p>
          <w:p w14:paraId="2CCB262D" w14:textId="77777777" w:rsidR="00EE43C7" w:rsidRPr="00AA4144" w:rsidRDefault="00EE43C7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  <w:p w14:paraId="088460A5" w14:textId="77777777" w:rsidR="00EE43C7" w:rsidRPr="00AA4144" w:rsidRDefault="00EE43C7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  <w:p w14:paraId="597C5AAE" w14:textId="77777777" w:rsidR="00EE43C7" w:rsidRPr="00AA4144" w:rsidRDefault="00EE43C7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  <w:p w14:paraId="12AF9CA8" w14:textId="77777777" w:rsidR="00EE43C7" w:rsidRPr="00AA4144" w:rsidRDefault="00EE43C7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  <w:p w14:paraId="406E1DFF" w14:textId="77777777" w:rsidR="00033842" w:rsidRDefault="00033842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  <w:p w14:paraId="16540A36" w14:textId="77777777" w:rsidR="00033842" w:rsidRDefault="00033842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  <w:p w14:paraId="1132227D" w14:textId="77777777" w:rsidR="00033842" w:rsidRDefault="00033842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  <w:p w14:paraId="76198B88" w14:textId="31186D9E" w:rsidR="00EE43C7" w:rsidRPr="00AA4144" w:rsidRDefault="00EE43C7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r w:rsidRPr="00AA4144">
              <w:rPr>
                <w:rFonts w:asciiTheme="majorHAnsi" w:eastAsia="ＭＳ Ｐゴシック" w:hAnsiTheme="majorHAnsi" w:cstheme="majorHAnsi"/>
                <w:sz w:val="22"/>
                <w:szCs w:val="22"/>
              </w:rPr>
              <w:t>(</w:t>
            </w: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Please provide pamphlets, leaflets, and/or any other event materials if available.)</w:t>
            </w:r>
          </w:p>
        </w:tc>
      </w:tr>
      <w:tr w:rsidR="00EE43C7" w:rsidRPr="00AA4144" w14:paraId="6C13CCEC" w14:textId="77777777" w:rsidTr="00EE43C7">
        <w:trPr>
          <w:cantSplit/>
          <w:trHeight w:val="415"/>
        </w:trPr>
        <w:tc>
          <w:tcPr>
            <w:tcW w:w="97pt" w:type="dxa"/>
            <w:vMerge/>
            <w:tcBorders>
              <w:end w:val="single" w:sz="4" w:space="0" w:color="auto"/>
            </w:tcBorders>
            <w:vAlign w:val="center"/>
          </w:tcPr>
          <w:p w14:paraId="320A7871" w14:textId="77777777" w:rsidR="00EE43C7" w:rsidRPr="00AA4144" w:rsidRDefault="00EE43C7" w:rsidP="00EE43C7">
            <w:pPr>
              <w:spacing w:line="0pt" w:lineRule="atLeast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  <w:tc>
          <w:tcPr>
            <w:tcW w:w="405.50pt" w:type="dxa"/>
            <w:gridSpan w:val="5"/>
            <w:tcBorders>
              <w:top w:val="dashSmallGap" w:sz="4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56BB575F" w14:textId="2A5A8673" w:rsidR="00EE43C7" w:rsidRPr="00AA4144" w:rsidRDefault="00D5016F" w:rsidP="003B4D87">
            <w:pPr>
              <w:spacing w:line="0pt" w:lineRule="atLeast"/>
              <w:jc w:val="start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sdt>
              <w:sdtPr>
                <w:rPr>
                  <w:rFonts w:asciiTheme="majorHAnsi" w:eastAsia="PMingLiU" w:hAnsiTheme="majorHAnsi" w:cstheme="majorHAnsi"/>
                  <w:sz w:val="22"/>
                  <w:szCs w:val="22"/>
                  <w:lang w:eastAsia="zh-TW"/>
                </w:rPr>
                <w:id w:val="1297258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EE43C7"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It is a paid event. </w:t>
            </w:r>
            <w:r w:rsidR="00EE43C7" w:rsidRPr="00AA4144">
              <w:rPr>
                <w:rFonts w:asciiTheme="majorHAnsi" w:eastAsia="ＭＳ Ｐゴシック" w:hAnsiTheme="majorHAnsi" w:cstheme="majorHAnsi"/>
                <w:sz w:val="22"/>
                <w:szCs w:val="22"/>
              </w:rPr>
              <w:t>(</w:t>
            </w:r>
            <w:r w:rsidR="00EE43C7"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Planne</w:t>
            </w:r>
            <w:r w:rsidR="00EE43C7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d p</w:t>
            </w:r>
            <w:r w:rsidR="00EE43C7"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rice: </w:t>
            </w:r>
            <w:r w:rsidR="00EE43C7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 </w:t>
            </w:r>
            <w:r w:rsidR="00EE43C7"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 </w:t>
            </w:r>
            <w:r w:rsidR="00EE43C7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                                 </w:t>
            </w:r>
            <w:r w:rsidR="00EE43C7"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  )</w:t>
            </w:r>
          </w:p>
        </w:tc>
      </w:tr>
      <w:tr w:rsidR="00EE43C7" w:rsidRPr="00AA4144" w14:paraId="78050CB7" w14:textId="77777777" w:rsidTr="00EE43C7">
        <w:trPr>
          <w:cantSplit/>
          <w:trHeight w:val="285"/>
        </w:trPr>
        <w:tc>
          <w:tcPr>
            <w:tcW w:w="97pt" w:type="dxa"/>
            <w:vMerge/>
            <w:tcBorders>
              <w:end w:val="single" w:sz="4" w:space="0" w:color="auto"/>
            </w:tcBorders>
            <w:vAlign w:val="center"/>
          </w:tcPr>
          <w:p w14:paraId="4EA96BC6" w14:textId="77777777" w:rsidR="00EE43C7" w:rsidRPr="00AA4144" w:rsidRDefault="00EE43C7" w:rsidP="00EE43C7">
            <w:pPr>
              <w:spacing w:line="0pt" w:lineRule="atLeast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  <w:tc>
          <w:tcPr>
            <w:tcW w:w="405.50pt" w:type="dxa"/>
            <w:gridSpan w:val="5"/>
            <w:tcBorders>
              <w:top w:val="dashSmallGap" w:sz="4" w:space="0" w:color="auto"/>
              <w:start w:val="single" w:sz="4" w:space="0" w:color="auto"/>
              <w:bottom w:val="dashSmallGap" w:sz="4" w:space="0" w:color="auto"/>
              <w:end w:val="single" w:sz="12" w:space="0" w:color="auto"/>
            </w:tcBorders>
            <w:vAlign w:val="center"/>
          </w:tcPr>
          <w:p w14:paraId="54987673" w14:textId="4B6284F7" w:rsidR="00EE43C7" w:rsidRPr="00AA4144" w:rsidRDefault="00D5016F" w:rsidP="003B4D87">
            <w:pPr>
              <w:spacing w:line="0pt" w:lineRule="atLeast"/>
              <w:jc w:val="start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sdt>
              <w:sdtPr>
                <w:rPr>
                  <w:rFonts w:asciiTheme="majorHAnsi" w:eastAsia="PMingLiU" w:hAnsiTheme="majorHAnsi" w:cstheme="majorHAnsi"/>
                  <w:sz w:val="22"/>
                  <w:szCs w:val="22"/>
                  <w:lang w:eastAsia="zh-TW"/>
                </w:rPr>
                <w:id w:val="1188566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EE43C7"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It is a profitable event. </w:t>
            </w:r>
            <w:r w:rsidR="00EE43C7" w:rsidRPr="00AA4144">
              <w:rPr>
                <w:rFonts w:asciiTheme="majorHAnsi" w:eastAsia="ＭＳ Ｐゴシック" w:hAnsiTheme="majorHAnsi" w:cstheme="majorHAnsi"/>
                <w:sz w:val="22"/>
                <w:szCs w:val="22"/>
              </w:rPr>
              <w:t>(</w:t>
            </w:r>
            <w:r w:rsidR="00EE43C7"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Expected revenue:</w:t>
            </w:r>
            <w:r w:rsidR="00EE43C7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                             </w:t>
            </w:r>
            <w:r w:rsidR="00EE43C7"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 )</w:t>
            </w:r>
          </w:p>
        </w:tc>
      </w:tr>
      <w:tr w:rsidR="00EE43C7" w:rsidRPr="00AA4144" w14:paraId="10B34190" w14:textId="77777777" w:rsidTr="00EE43C7">
        <w:trPr>
          <w:cantSplit/>
          <w:trHeight w:val="65"/>
        </w:trPr>
        <w:tc>
          <w:tcPr>
            <w:tcW w:w="97pt" w:type="dxa"/>
            <w:vMerge/>
            <w:tcBorders>
              <w:bottom w:val="single" w:sz="4" w:space="0" w:color="auto"/>
              <w:end w:val="single" w:sz="4" w:space="0" w:color="auto"/>
            </w:tcBorders>
            <w:vAlign w:val="center"/>
          </w:tcPr>
          <w:p w14:paraId="74C5BABE" w14:textId="77777777" w:rsidR="00EE43C7" w:rsidRPr="00AA4144" w:rsidRDefault="00EE43C7" w:rsidP="00EE43C7">
            <w:pPr>
              <w:spacing w:line="0pt" w:lineRule="atLeast"/>
              <w:jc w:val="center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  <w:tc>
          <w:tcPr>
            <w:tcW w:w="405.50pt" w:type="dxa"/>
            <w:gridSpan w:val="5"/>
            <w:tcBorders>
              <w:top w:val="dashSmallGap" w:sz="4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609A0B60" w14:textId="46B4FA59" w:rsidR="00EE43C7" w:rsidRPr="003B4D87" w:rsidRDefault="00D5016F" w:rsidP="003B4D87">
            <w:pPr>
              <w:spacing w:line="0pt" w:lineRule="atLeast"/>
              <w:jc w:val="start"/>
              <w:rPr>
                <w:rFonts w:asciiTheme="majorHAnsi" w:hAnsiTheme="majorHAnsi" w:cstheme="majorHAnsi"/>
                <w:sz w:val="22"/>
                <w:szCs w:val="22"/>
                <w:lang w:val="nb-NO"/>
              </w:rPr>
            </w:pPr>
            <w:sdt>
              <w:sdtPr>
                <w:rPr>
                  <w:rFonts w:asciiTheme="majorHAnsi" w:eastAsia="PMingLiU" w:hAnsiTheme="majorHAnsi" w:cstheme="majorHAnsi"/>
                  <w:sz w:val="22"/>
                  <w:szCs w:val="22"/>
                  <w:lang w:val="nb-NO" w:eastAsia="zh-TW"/>
                </w:rPr>
                <w:id w:val="1960529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sz w:val="22"/>
                    <w:szCs w:val="22"/>
                    <w:lang w:val="nb-NO" w:eastAsia="zh-TW"/>
                  </w:rPr>
                  <w:t>☐</w:t>
                </w:r>
              </w:sdtContent>
            </w:sdt>
            <w:r w:rsidR="00EE43C7" w:rsidRPr="003B4D87">
              <w:rPr>
                <w:rFonts w:asciiTheme="majorHAnsi" w:eastAsia="PMingLiU" w:hAnsiTheme="majorHAnsi" w:cstheme="majorHAnsi"/>
                <w:sz w:val="22"/>
                <w:szCs w:val="22"/>
                <w:lang w:val="nb-NO" w:eastAsia="zh-TW"/>
              </w:rPr>
              <w:t xml:space="preserve">Public event </w:t>
            </w:r>
            <w:r w:rsidR="00EE43C7" w:rsidRPr="003B4D87">
              <w:rPr>
                <w:rFonts w:asciiTheme="majorHAnsi" w:hAnsiTheme="majorHAnsi" w:cstheme="majorHAnsi"/>
                <w:sz w:val="22"/>
                <w:szCs w:val="22"/>
              </w:rPr>
              <w:t xml:space="preserve">　</w:t>
            </w:r>
            <w:r w:rsidR="00EE43C7" w:rsidRPr="003B4D87">
              <w:rPr>
                <w:rFonts w:asciiTheme="majorHAnsi" w:eastAsia="PMingLiU" w:hAnsiTheme="majorHAnsi" w:cstheme="majorHAnsi"/>
                <w:sz w:val="22"/>
                <w:szCs w:val="22"/>
                <w:lang w:val="nb-NO" w:eastAsia="zh-TW"/>
              </w:rPr>
              <w:t xml:space="preserve">  </w:t>
            </w:r>
            <w:sdt>
              <w:sdtPr>
                <w:rPr>
                  <w:rFonts w:asciiTheme="majorHAnsi" w:eastAsia="PMingLiU" w:hAnsiTheme="majorHAnsi" w:cstheme="majorHAnsi"/>
                  <w:sz w:val="22"/>
                  <w:szCs w:val="22"/>
                  <w:lang w:val="nb-NO" w:eastAsia="zh-TW"/>
                </w:rPr>
                <w:id w:val="-1987768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sz w:val="22"/>
                    <w:szCs w:val="22"/>
                    <w:lang w:val="nb-NO" w:eastAsia="zh-TW"/>
                  </w:rPr>
                  <w:t>☐</w:t>
                </w:r>
              </w:sdtContent>
            </w:sdt>
            <w:r w:rsidR="00EE43C7" w:rsidRPr="003B4D87">
              <w:rPr>
                <w:rFonts w:asciiTheme="majorHAnsi" w:eastAsia="PMingLiU" w:hAnsiTheme="majorHAnsi" w:cstheme="majorHAnsi"/>
                <w:sz w:val="22"/>
                <w:szCs w:val="22"/>
                <w:lang w:val="nb-NO" w:eastAsia="zh-TW"/>
              </w:rPr>
              <w:t>Semi-private event</w:t>
            </w:r>
            <w:r w:rsidR="00EE43C7" w:rsidRPr="003B4D87">
              <w:rPr>
                <w:rFonts w:asciiTheme="majorHAnsi" w:hAnsiTheme="majorHAnsi" w:cstheme="majorHAnsi"/>
                <w:sz w:val="22"/>
                <w:szCs w:val="22"/>
              </w:rPr>
              <w:t xml:space="preserve">　　</w:t>
            </w:r>
            <w:r w:rsidR="00EE43C7" w:rsidRPr="003B4D87">
              <w:rPr>
                <w:rFonts w:asciiTheme="majorHAnsi" w:eastAsia="PMingLiU" w:hAnsiTheme="majorHAnsi" w:cstheme="majorHAnsi"/>
                <w:sz w:val="22"/>
                <w:szCs w:val="22"/>
                <w:lang w:val="nb-NO" w:eastAsia="zh-TW"/>
              </w:rPr>
              <w:t xml:space="preserve">     </w:t>
            </w:r>
            <w:sdt>
              <w:sdtPr>
                <w:rPr>
                  <w:rFonts w:asciiTheme="majorHAnsi" w:eastAsia="PMingLiU" w:hAnsiTheme="majorHAnsi" w:cstheme="majorHAnsi"/>
                  <w:sz w:val="22"/>
                  <w:szCs w:val="22"/>
                  <w:lang w:val="nb-NO" w:eastAsia="zh-TW"/>
                </w:rPr>
                <w:id w:val="-1023243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sz w:val="22"/>
                    <w:szCs w:val="22"/>
                    <w:lang w:val="nb-NO" w:eastAsia="zh-TW"/>
                  </w:rPr>
                  <w:t>☐</w:t>
                </w:r>
              </w:sdtContent>
            </w:sdt>
            <w:r w:rsidR="00EE43C7" w:rsidRPr="003B4D87">
              <w:rPr>
                <w:rFonts w:asciiTheme="majorHAnsi" w:eastAsia="PMingLiU" w:hAnsiTheme="majorHAnsi" w:cstheme="majorHAnsi"/>
                <w:sz w:val="22"/>
                <w:szCs w:val="22"/>
                <w:lang w:val="nb-NO" w:eastAsia="zh-TW"/>
              </w:rPr>
              <w:t>Private event</w:t>
            </w:r>
          </w:p>
        </w:tc>
      </w:tr>
      <w:tr w:rsidR="00EE43C7" w:rsidRPr="00AA4144" w14:paraId="7D69CDFD" w14:textId="77777777" w:rsidTr="00EE43C7">
        <w:trPr>
          <w:cantSplit/>
          <w:trHeight w:val="242"/>
        </w:trPr>
        <w:tc>
          <w:tcPr>
            <w:tcW w:w="97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47E6E311" w14:textId="77777777" w:rsidR="00EE43C7" w:rsidRPr="00AA4144" w:rsidRDefault="00EE43C7" w:rsidP="00EE43C7">
            <w:pPr>
              <w:spacing w:line="0pt" w:lineRule="atLeast"/>
              <w:jc w:val="center"/>
              <w:rPr>
                <w:rFonts w:asciiTheme="majorHAnsi" w:eastAsia="PMingLiU" w:hAnsiTheme="majorHAnsi" w:cstheme="majorHAnsi"/>
                <w:sz w:val="22"/>
                <w:szCs w:val="22"/>
              </w:rPr>
            </w:pPr>
            <w:r w:rsidRPr="00AA4144">
              <w:rPr>
                <w:rFonts w:asciiTheme="majorHAnsi" w:eastAsia="PMingLiU" w:hAnsiTheme="majorHAnsi" w:cstheme="majorHAnsi"/>
                <w:sz w:val="22"/>
                <w:szCs w:val="22"/>
              </w:rPr>
              <w:t xml:space="preserve">Expected No. </w:t>
            </w: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of Participants.</w:t>
            </w:r>
          </w:p>
        </w:tc>
        <w:tc>
          <w:tcPr>
            <w:tcW w:w="405.50pt" w:type="dxa"/>
            <w:gridSpan w:val="5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7FA1CE07" w14:textId="77777777" w:rsidR="00EE43C7" w:rsidRPr="00EE43C7" w:rsidRDefault="00EE43C7" w:rsidP="00EE43C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  <w:lang w:val="el-GR"/>
              </w:rPr>
            </w:pPr>
          </w:p>
        </w:tc>
      </w:tr>
      <w:tr w:rsidR="00EE43C7" w:rsidRPr="00AA4144" w14:paraId="063746B8" w14:textId="77777777" w:rsidTr="00D5016F">
        <w:trPr>
          <w:cantSplit/>
          <w:trHeight w:val="733"/>
        </w:trPr>
        <w:tc>
          <w:tcPr>
            <w:tcW w:w="97pt" w:type="dxa"/>
            <w:tcBorders>
              <w:top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5F104F08" w14:textId="270194B6" w:rsidR="00EE43C7" w:rsidRPr="00EE43C7" w:rsidRDefault="00EE43C7" w:rsidP="00EE43C7">
            <w:pPr>
              <w:spacing w:line="0pt" w:lineRule="atLeast"/>
              <w:jc w:val="center"/>
              <w:rPr>
                <w:rFonts w:asciiTheme="majorHAnsi" w:eastAsiaTheme="minorEastAsia" w:hAnsiTheme="majorHAnsi" w:cstheme="majorHAnsi"/>
                <w:sz w:val="22"/>
                <w:szCs w:val="22"/>
              </w:rPr>
            </w:pPr>
            <w:r w:rsidRPr="00AA4144"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 xml:space="preserve">Request of Cooperation from the </w:t>
            </w:r>
            <w:r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  <w:t>Representative of the Embassy</w:t>
            </w:r>
          </w:p>
        </w:tc>
        <w:tc>
          <w:tcPr>
            <w:tcW w:w="391.30pt" w:type="dxa"/>
            <w:gridSpan w:val="4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0FB4C3F2" w14:textId="7C67FC64" w:rsidR="00EE43C7" w:rsidRPr="00AA4144" w:rsidRDefault="00D5016F" w:rsidP="003B4D8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eastAsia="ＭＳ Ｐゴシック" w:hAnsiTheme="majorHAnsi" w:cstheme="majorHAnsi"/>
                  <w:sz w:val="22"/>
                  <w:szCs w:val="22"/>
                </w:rPr>
                <w:id w:val="-169256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3B4D87">
              <w:rPr>
                <w:rFonts w:asciiTheme="majorHAnsi" w:eastAsia="ＭＳ Ｐゴシック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4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12" w:space="0" w:color="auto"/>
            </w:tcBorders>
            <w:vAlign w:val="center"/>
          </w:tcPr>
          <w:p w14:paraId="24CDCCD1" w14:textId="6647CD6F" w:rsidR="00EE43C7" w:rsidRPr="00AA4144" w:rsidRDefault="00EE43C7" w:rsidP="003B4D87">
            <w:pPr>
              <w:spacing w:line="0pt" w:lineRule="atLeast"/>
              <w:jc w:val="start"/>
              <w:rPr>
                <w:rFonts w:asciiTheme="majorHAnsi" w:eastAsia="ＭＳ Ｐゴシック" w:hAnsiTheme="majorHAnsi" w:cstheme="majorHAnsi"/>
                <w:sz w:val="22"/>
                <w:szCs w:val="22"/>
              </w:rPr>
            </w:pPr>
          </w:p>
        </w:tc>
      </w:tr>
      <w:tr w:rsidR="00741E39" w:rsidRPr="00AA4144" w14:paraId="2B7EAA16" w14:textId="77777777" w:rsidTr="00741E39">
        <w:trPr>
          <w:cantSplit/>
          <w:trHeight w:val="1687"/>
        </w:trPr>
        <w:tc>
          <w:tcPr>
            <w:tcW w:w="502.50pt" w:type="dxa"/>
            <w:gridSpan w:val="6"/>
            <w:tcBorders>
              <w:top w:val="single" w:sz="4" w:space="0" w:color="auto"/>
              <w:end w:val="single" w:sz="12" w:space="0" w:color="auto"/>
            </w:tcBorders>
            <w:vAlign w:val="center"/>
          </w:tcPr>
          <w:p w14:paraId="5841E554" w14:textId="12487BAD" w:rsidR="003B4D87" w:rsidRPr="003B4D87" w:rsidRDefault="003B4D87" w:rsidP="003B4D87">
            <w:pPr>
              <w:spacing w:line="0pt" w:lineRule="atLeast"/>
              <w:jc w:val="start"/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</w:pPr>
            <w:r w:rsidRPr="003B4D87"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>1 Application documents will not be returned.</w:t>
            </w:r>
          </w:p>
          <w:p w14:paraId="7307A8C5" w14:textId="4B178CC6" w:rsidR="003B4D87" w:rsidRPr="003B4D87" w:rsidRDefault="003B4D87" w:rsidP="003B4D87">
            <w:pPr>
              <w:spacing w:line="0pt" w:lineRule="atLeast"/>
              <w:jc w:val="start"/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2 </w:t>
            </w:r>
            <w:r w:rsidRPr="003B4D87"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>Enquiries on the evaluation process will not be entertained.</w:t>
            </w:r>
          </w:p>
          <w:p w14:paraId="07E284EE" w14:textId="5F7CF961" w:rsidR="003B4D87" w:rsidRPr="003B4D87" w:rsidRDefault="003B4D87" w:rsidP="003B4D87">
            <w:pPr>
              <w:spacing w:line="0pt" w:lineRule="atLeast"/>
              <w:ind w:start="11.50pt" w:hangingChars="100" w:hanging="11.50pt"/>
              <w:jc w:val="start"/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3 </w:t>
            </w:r>
            <w:r w:rsidRPr="003B4D87"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Please inform the </w:t>
            </w:r>
            <w:r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>Embassy</w:t>
            </w:r>
            <w:r w:rsidRPr="003B4D87"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 in writing on any changes to or cancellation of the submitted and/or approved event.</w:t>
            </w:r>
          </w:p>
          <w:p w14:paraId="18125F94" w14:textId="5877DA06" w:rsidR="003B4D87" w:rsidRPr="003B4D87" w:rsidRDefault="003B4D87" w:rsidP="003B4D87">
            <w:pPr>
              <w:spacing w:line="0pt" w:lineRule="atLeast"/>
              <w:ind w:start="11.50pt" w:hangingChars="100" w:hanging="11.50pt"/>
              <w:jc w:val="start"/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4 </w:t>
            </w:r>
            <w:r w:rsidRPr="003B4D87"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>The approval shall be withdrawn if the approved event has violated the Approval Criteria.</w:t>
            </w:r>
          </w:p>
          <w:p w14:paraId="13E95E53" w14:textId="08F40594" w:rsidR="003B4D87" w:rsidRPr="003B4D87" w:rsidRDefault="003B4D87" w:rsidP="003B4D87">
            <w:pPr>
              <w:spacing w:line="0pt" w:lineRule="atLeast"/>
              <w:ind w:start="11.50pt" w:hangingChars="100" w:hanging="11.50pt"/>
              <w:jc w:val="start"/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5 </w:t>
            </w:r>
            <w:r w:rsidRPr="003B4D87"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>The</w:t>
            </w:r>
            <w:r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 Embassy</w:t>
            </w:r>
            <w:r w:rsidRPr="003B4D87"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 will not assume any responsibility or duty including financial commitment for the approved events.</w:t>
            </w:r>
          </w:p>
          <w:p w14:paraId="7AD45A69" w14:textId="6EB0F327" w:rsidR="003B4D87" w:rsidRPr="003B4D87" w:rsidRDefault="003B4D87" w:rsidP="003B4D87">
            <w:pPr>
              <w:spacing w:line="0pt" w:lineRule="atLeast"/>
              <w:ind w:start="11.50pt" w:hangingChars="100" w:hanging="11.50pt"/>
              <w:jc w:val="start"/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6 </w:t>
            </w:r>
            <w:r w:rsidRPr="003B4D87"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The use of the official logo of the </w:t>
            </w:r>
            <w:r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>“</w:t>
            </w:r>
            <w:r w:rsidRPr="00AA4144">
              <w:rPr>
                <w:rFonts w:asciiTheme="majorHAnsi" w:hAnsiTheme="majorHAnsi" w:cstheme="majorHAnsi"/>
                <w:sz w:val="22"/>
                <w:szCs w:val="22"/>
              </w:rPr>
              <w:t>2024 Year of Culture and Tourism Between Japan and Greece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”</w:t>
            </w:r>
            <w:r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3B4D87"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cannot be regarded as an official endorsement by the </w:t>
            </w:r>
            <w:r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>Embassy</w:t>
            </w:r>
            <w:r>
              <w:rPr>
                <w:rFonts w:asciiTheme="majorHAnsi" w:hAnsiTheme="majorHAnsi" w:cstheme="majorHAnsi" w:hint="eastAsia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3F9D5A31" w14:textId="0F903944" w:rsidR="003B4D87" w:rsidRPr="003B4D87" w:rsidRDefault="003B4D87" w:rsidP="003B4D87">
            <w:pPr>
              <w:spacing w:line="0pt" w:lineRule="atLeast"/>
              <w:ind w:start="11.50pt" w:hangingChars="100" w:hanging="11.50pt"/>
              <w:jc w:val="start"/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7 </w:t>
            </w:r>
            <w:r w:rsidRPr="003B4D87"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It is strictly prohibited to use the official logo for events other than the approved events by the </w:t>
            </w:r>
            <w:r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>Embassy</w:t>
            </w:r>
            <w:r w:rsidRPr="003B4D87"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1299E0F2" w14:textId="2AF1A29F" w:rsidR="003B4D87" w:rsidRPr="003B4D87" w:rsidRDefault="003B4D87" w:rsidP="003B4D87">
            <w:pPr>
              <w:spacing w:line="0pt" w:lineRule="atLeast"/>
              <w:ind w:start="11.50pt" w:hangingChars="100" w:hanging="11.50pt"/>
              <w:jc w:val="start"/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8 </w:t>
            </w:r>
            <w:r w:rsidRPr="003B4D87"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The </w:t>
            </w:r>
            <w:r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>Embassy</w:t>
            </w:r>
            <w:r w:rsidRPr="003B4D87">
              <w:rPr>
                <w:rFonts w:asciiTheme="majorHAnsi" w:hAnsiTheme="majorHAnsi" w:cstheme="majorHAnsi"/>
                <w:color w:val="333333"/>
                <w:sz w:val="23"/>
                <w:szCs w:val="23"/>
                <w:shd w:val="clear" w:color="auto" w:fill="FFFFFF"/>
              </w:rPr>
              <w:t xml:space="preserve"> will not be responsible for any loss or damage occurred in relation to the approved events.</w:t>
            </w:r>
          </w:p>
          <w:p w14:paraId="0E45EC15" w14:textId="70D37D14" w:rsidR="00BA51CE" w:rsidRPr="00AA4144" w:rsidRDefault="00D5016F" w:rsidP="003B4D87">
            <w:pPr>
              <w:spacing w:line="0pt" w:lineRule="atLeast"/>
              <w:ind w:firstLineChars="2100" w:firstLine="231.25pt"/>
              <w:jc w:val="start"/>
              <w:rPr>
                <w:rFonts w:asciiTheme="majorHAnsi" w:eastAsia="PMingLiU" w:hAnsiTheme="majorHAnsi" w:cstheme="majorHAnsi"/>
                <w:sz w:val="22"/>
                <w:szCs w:val="22"/>
                <w:lang w:eastAsia="zh-TW"/>
              </w:rPr>
            </w:pPr>
            <w:sdt>
              <w:sdtPr>
                <w:rPr>
                  <w:rFonts w:asciiTheme="majorHAnsi" w:eastAsia="PMingLiU" w:hAnsiTheme="majorHAnsi" w:cstheme="majorHAnsi"/>
                  <w:b/>
                  <w:bCs/>
                  <w:sz w:val="22"/>
                  <w:szCs w:val="22"/>
                  <w:lang w:eastAsia="zh-TW"/>
                </w:rPr>
                <w:id w:val="-1013072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4D87">
                  <w:rPr>
                    <w:rFonts w:ascii="ＭＳ ゴシック" w:eastAsia="ＭＳ ゴシック" w:hAnsi="ＭＳ ゴシック" w:cstheme="majorHAnsi" w:hint="eastAsia"/>
                    <w:b/>
                    <w:bCs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3B4D87" w:rsidRPr="003B4D87">
              <w:rPr>
                <w:rFonts w:asciiTheme="majorHAnsi" w:eastAsia="PMingLiU" w:hAnsiTheme="majorHAnsi" w:cstheme="majorHAnsi"/>
                <w:b/>
                <w:bCs/>
                <w:sz w:val="22"/>
                <w:szCs w:val="22"/>
                <w:lang w:eastAsia="zh-TW"/>
              </w:rPr>
              <w:t xml:space="preserve"> AGREE</w:t>
            </w:r>
          </w:p>
        </w:tc>
      </w:tr>
    </w:tbl>
    <w:p w14:paraId="11A0BDB0" w14:textId="77777777" w:rsidR="006A7C4E" w:rsidRPr="00AA4144" w:rsidRDefault="006A7C4E" w:rsidP="00EE43C7">
      <w:pPr>
        <w:snapToGrid w:val="0"/>
        <w:spacing w:line="12pt" w:lineRule="exact"/>
        <w:ind w:endChars="-59" w:end="-7.10pt"/>
        <w:rPr>
          <w:rFonts w:asciiTheme="majorHAnsi" w:eastAsia="ＭＳ ゴシック" w:hAnsiTheme="majorHAnsi" w:cstheme="majorHAnsi"/>
          <w:sz w:val="16"/>
          <w:szCs w:val="17"/>
        </w:rPr>
      </w:pPr>
    </w:p>
    <w:sectPr w:rsidR="006A7C4E" w:rsidRPr="00AA4144" w:rsidSect="009C6CD7">
      <w:pgSz w:w="595.30pt" w:h="841.90pt" w:code="9"/>
      <w:pgMar w:top="56.75pt" w:right="56.70pt" w:bottom="56.75pt" w:left="56.70pt" w:header="28.35pt" w:footer="49.60pt" w:gutter="0pt"/>
      <w:cols w:space="21.25pt"/>
      <w:docGrid w:type="lines" w:linePitch="331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9DBCBAF" w14:textId="77777777" w:rsidR="009D77B5" w:rsidRDefault="009D77B5" w:rsidP="00B90640">
      <w:r>
        <w:separator/>
      </w:r>
    </w:p>
  </w:endnote>
  <w:endnote w:type="continuationSeparator" w:id="0">
    <w:p w14:paraId="47E633FB" w14:textId="77777777" w:rsidR="009D77B5" w:rsidRDefault="009D77B5" w:rsidP="00B9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characterSet="Big5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C79A91B" w14:textId="77777777" w:rsidR="009D77B5" w:rsidRDefault="009D77B5" w:rsidP="00B90640">
      <w:r>
        <w:separator/>
      </w:r>
    </w:p>
  </w:footnote>
  <w:footnote w:type="continuationSeparator" w:id="0">
    <w:p w14:paraId="41DA4A4B" w14:textId="77777777" w:rsidR="009D77B5" w:rsidRDefault="009D77B5" w:rsidP="00B9064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44F74D6"/>
    <w:multiLevelType w:val="hybridMultilevel"/>
    <w:tmpl w:val="4120C2D6"/>
    <w:lvl w:ilvl="0" w:tplc="CB9E2516"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07242738"/>
    <w:multiLevelType w:val="hybridMultilevel"/>
    <w:tmpl w:val="74A41EB4"/>
    <w:lvl w:ilvl="0" w:tplc="22EAF1F8">
      <w:start w:val="5"/>
      <w:numFmt w:val="bullet"/>
      <w:lvlText w:val="□"/>
      <w:lvlJc w:val="start"/>
      <w:pPr>
        <w:ind w:start="21pt" w:hanging="21pt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2" w15:restartNumberingAfterBreak="0">
    <w:nsid w:val="09941B9C"/>
    <w:multiLevelType w:val="hybridMultilevel"/>
    <w:tmpl w:val="EB84BD18"/>
    <w:lvl w:ilvl="0" w:tplc="DCBC97B8"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3" w15:restartNumberingAfterBreak="0">
    <w:nsid w:val="13C47C33"/>
    <w:multiLevelType w:val="hybridMultilevel"/>
    <w:tmpl w:val="713EBC8E"/>
    <w:lvl w:ilvl="0" w:tplc="9698C768">
      <w:numFmt w:val="bullet"/>
      <w:lvlText w:val="□"/>
      <w:lvlJc w:val="start"/>
      <w:pPr>
        <w:tabs>
          <w:tab w:val="num" w:pos="62.80pt"/>
        </w:tabs>
        <w:ind w:start="62.80pt" w:hanging="18pt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86.80pt"/>
        </w:tabs>
        <w:ind w:start="86.8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7.80pt"/>
        </w:tabs>
        <w:ind w:start="107.8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8.80pt"/>
        </w:tabs>
        <w:ind w:start="128.8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9.80pt"/>
        </w:tabs>
        <w:ind w:start="149.8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70.80pt"/>
        </w:tabs>
        <w:ind w:start="170.8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91.80pt"/>
        </w:tabs>
        <w:ind w:start="191.8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2.80pt"/>
        </w:tabs>
        <w:ind w:start="212.8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3.80pt"/>
        </w:tabs>
        <w:ind w:start="233.80pt" w:hanging="21pt"/>
      </w:pPr>
      <w:rPr>
        <w:rFonts w:ascii="Wingdings" w:hAnsi="Wingdings" w:hint="default"/>
      </w:rPr>
    </w:lvl>
  </w:abstractNum>
  <w:abstractNum w:abstractNumId="4" w15:restartNumberingAfterBreak="0">
    <w:nsid w:val="3E2D7FDB"/>
    <w:multiLevelType w:val="hybridMultilevel"/>
    <w:tmpl w:val="37006976"/>
    <w:lvl w:ilvl="0" w:tplc="D40C5C52">
      <w:numFmt w:val="bullet"/>
      <w:lvlText w:val="□"/>
      <w:lvlJc w:val="start"/>
      <w:pPr>
        <w:tabs>
          <w:tab w:val="num" w:pos="45pt"/>
        </w:tabs>
        <w:ind w:start="45pt" w:hanging="18pt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69pt"/>
        </w:tabs>
        <w:ind w:start="69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0pt"/>
        </w:tabs>
        <w:ind w:start="9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1pt"/>
        </w:tabs>
        <w:ind w:start="111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2pt"/>
        </w:tabs>
        <w:ind w:start="132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3pt"/>
        </w:tabs>
        <w:ind w:start="153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4pt"/>
        </w:tabs>
        <w:ind w:start="174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5pt"/>
        </w:tabs>
        <w:ind w:start="19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6pt"/>
        </w:tabs>
        <w:ind w:start="216pt" w:hanging="21pt"/>
      </w:pPr>
      <w:rPr>
        <w:rFonts w:ascii="Wingdings" w:hAnsi="Wingdings" w:hint="default"/>
      </w:rPr>
    </w:lvl>
  </w:abstractNum>
  <w:abstractNum w:abstractNumId="5" w15:restartNumberingAfterBreak="0">
    <w:nsid w:val="41FC1C53"/>
    <w:multiLevelType w:val="hybridMultilevel"/>
    <w:tmpl w:val="ABA686D8"/>
    <w:lvl w:ilvl="0" w:tplc="49C46F06">
      <w:start w:val="2008"/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6" w15:restartNumberingAfterBreak="0">
    <w:nsid w:val="4D143609"/>
    <w:multiLevelType w:val="hybridMultilevel"/>
    <w:tmpl w:val="75F24B74"/>
    <w:lvl w:ilvl="0" w:tplc="D1FE7BC4">
      <w:start w:val="3"/>
      <w:numFmt w:val="bullet"/>
      <w:lvlText w:val="□"/>
      <w:lvlJc w:val="start"/>
      <w:pPr>
        <w:tabs>
          <w:tab w:val="num" w:pos="107.95pt"/>
        </w:tabs>
        <w:ind w:start="107.95pt" w:hanging="18pt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start"/>
      <w:pPr>
        <w:tabs>
          <w:tab w:val="num" w:pos="131.95pt"/>
        </w:tabs>
        <w:ind w:start="131.9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52.95pt"/>
        </w:tabs>
        <w:ind w:start="152.9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73.95pt"/>
        </w:tabs>
        <w:ind w:start="173.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94.95pt"/>
        </w:tabs>
        <w:ind w:start="194.9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215.95pt"/>
        </w:tabs>
        <w:ind w:start="215.9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236.95pt"/>
        </w:tabs>
        <w:ind w:start="236.9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57.95pt"/>
        </w:tabs>
        <w:ind w:start="257.9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78.95pt"/>
        </w:tabs>
        <w:ind w:start="278.95pt" w:hanging="21pt"/>
      </w:pPr>
      <w:rPr>
        <w:rFonts w:ascii="Wingdings" w:hAnsi="Wingdings" w:hint="default"/>
      </w:rPr>
    </w:lvl>
  </w:abstractNum>
  <w:abstractNum w:abstractNumId="7" w15:restartNumberingAfterBreak="0">
    <w:nsid w:val="523177EE"/>
    <w:multiLevelType w:val="hybridMultilevel"/>
    <w:tmpl w:val="4036CFE6"/>
    <w:lvl w:ilvl="0" w:tplc="9BB87A6E">
      <w:numFmt w:val="bullet"/>
      <w:lvlText w:val="□"/>
      <w:lvlJc w:val="start"/>
      <w:pPr>
        <w:tabs>
          <w:tab w:val="num" w:pos="21.95pt"/>
        </w:tabs>
        <w:ind w:start="21.95pt" w:hanging="18pt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start"/>
      <w:pPr>
        <w:tabs>
          <w:tab w:val="num" w:pos="45.95pt"/>
        </w:tabs>
        <w:ind w:start="45.9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6.95pt"/>
        </w:tabs>
        <w:ind w:start="66.9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7.95pt"/>
        </w:tabs>
        <w:ind w:start="87.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8.95pt"/>
        </w:tabs>
        <w:ind w:start="108.9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9.95pt"/>
        </w:tabs>
        <w:ind w:start="129.9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0.95pt"/>
        </w:tabs>
        <w:ind w:start="150.9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1.95pt"/>
        </w:tabs>
        <w:ind w:start="171.9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92.95pt"/>
        </w:tabs>
        <w:ind w:start="192.95pt" w:hanging="21pt"/>
      </w:pPr>
      <w:rPr>
        <w:rFonts w:ascii="Wingdings" w:hAnsi="Wingdings" w:hint="default"/>
      </w:rPr>
    </w:lvl>
  </w:abstractNum>
  <w:abstractNum w:abstractNumId="8" w15:restartNumberingAfterBreak="0">
    <w:nsid w:val="554449EC"/>
    <w:multiLevelType w:val="hybridMultilevel"/>
    <w:tmpl w:val="976A6400"/>
    <w:lvl w:ilvl="0" w:tplc="E376CF84">
      <w:numFmt w:val="bullet"/>
      <w:lvlText w:val="□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9" w15:restartNumberingAfterBreak="0">
    <w:nsid w:val="63B55E9F"/>
    <w:multiLevelType w:val="hybridMultilevel"/>
    <w:tmpl w:val="4EDC9FF8"/>
    <w:lvl w:ilvl="0" w:tplc="22EAF1F8">
      <w:start w:val="5"/>
      <w:numFmt w:val="bullet"/>
      <w:lvlText w:val="□"/>
      <w:lvlJc w:val="start"/>
      <w:pPr>
        <w:ind w:start="18pt" w:hanging="18pt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0" w15:restartNumberingAfterBreak="0">
    <w:nsid w:val="750E63EB"/>
    <w:multiLevelType w:val="hybridMultilevel"/>
    <w:tmpl w:val="B29225A2"/>
    <w:lvl w:ilvl="0" w:tplc="22EAF1F8">
      <w:start w:val="5"/>
      <w:numFmt w:val="bullet"/>
      <w:lvlText w:val="□"/>
      <w:lvlJc w:val="start"/>
      <w:pPr>
        <w:ind w:start="21pt" w:hanging="21pt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num w:numId="1" w16cid:durableId="1574584588">
    <w:abstractNumId w:val="7"/>
  </w:num>
  <w:num w:numId="2" w16cid:durableId="1693532233">
    <w:abstractNumId w:val="6"/>
  </w:num>
  <w:num w:numId="3" w16cid:durableId="1525442392">
    <w:abstractNumId w:val="8"/>
  </w:num>
  <w:num w:numId="4" w16cid:durableId="2091586047">
    <w:abstractNumId w:val="3"/>
  </w:num>
  <w:num w:numId="5" w16cid:durableId="864296089">
    <w:abstractNumId w:val="0"/>
  </w:num>
  <w:num w:numId="6" w16cid:durableId="1552037929">
    <w:abstractNumId w:val="4"/>
  </w:num>
  <w:num w:numId="7" w16cid:durableId="857697527">
    <w:abstractNumId w:val="2"/>
  </w:num>
  <w:num w:numId="8" w16cid:durableId="1238902227">
    <w:abstractNumId w:val="5"/>
  </w:num>
  <w:num w:numId="9" w16cid:durableId="214394297">
    <w:abstractNumId w:val="9"/>
  </w:num>
  <w:num w:numId="10" w16cid:durableId="1021858736">
    <w:abstractNumId w:val="10"/>
  </w:num>
  <w:num w:numId="11" w16cid:durableId="1429931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removePersonalInformation/>
  <w:removeDateAndTime/>
  <w:bordersDoNotSurroundHeader/>
  <w:bordersDoNotSurroundFooter/>
  <w:proofState w:spelling="clean"/>
  <w:attachedTemplate r:id="rId1"/>
  <w:defaultTabStop w:val="42pt"/>
  <w:drawingGridHorizontalSpacing w:val="6pt"/>
  <w:drawingGridVerticalSpacing w:val="16.55pt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69"/>
    <w:rsid w:val="00004EF1"/>
    <w:rsid w:val="00007B7D"/>
    <w:rsid w:val="000103DB"/>
    <w:rsid w:val="00014420"/>
    <w:rsid w:val="000147BF"/>
    <w:rsid w:val="00033842"/>
    <w:rsid w:val="00034BCF"/>
    <w:rsid w:val="00035F46"/>
    <w:rsid w:val="00066762"/>
    <w:rsid w:val="00072AC4"/>
    <w:rsid w:val="000755CC"/>
    <w:rsid w:val="00080806"/>
    <w:rsid w:val="00083516"/>
    <w:rsid w:val="00090669"/>
    <w:rsid w:val="000A3453"/>
    <w:rsid w:val="000A35C0"/>
    <w:rsid w:val="000A3666"/>
    <w:rsid w:val="000B0BB3"/>
    <w:rsid w:val="000B0C3A"/>
    <w:rsid w:val="000B2290"/>
    <w:rsid w:val="000C2FA5"/>
    <w:rsid w:val="000D6BD3"/>
    <w:rsid w:val="000E3D0F"/>
    <w:rsid w:val="000F6FF2"/>
    <w:rsid w:val="00106ADA"/>
    <w:rsid w:val="001327AB"/>
    <w:rsid w:val="00133F0B"/>
    <w:rsid w:val="00142586"/>
    <w:rsid w:val="00156578"/>
    <w:rsid w:val="00161093"/>
    <w:rsid w:val="001633F7"/>
    <w:rsid w:val="001719C2"/>
    <w:rsid w:val="001779C5"/>
    <w:rsid w:val="00184AB3"/>
    <w:rsid w:val="001915AC"/>
    <w:rsid w:val="00192885"/>
    <w:rsid w:val="001953D9"/>
    <w:rsid w:val="00196D9F"/>
    <w:rsid w:val="00197475"/>
    <w:rsid w:val="001A097A"/>
    <w:rsid w:val="001A1F38"/>
    <w:rsid w:val="001A287F"/>
    <w:rsid w:val="001A3372"/>
    <w:rsid w:val="001A6A4E"/>
    <w:rsid w:val="001F5CC0"/>
    <w:rsid w:val="001F7440"/>
    <w:rsid w:val="00206BDE"/>
    <w:rsid w:val="00213965"/>
    <w:rsid w:val="00215245"/>
    <w:rsid w:val="0022249C"/>
    <w:rsid w:val="00231259"/>
    <w:rsid w:val="00232E16"/>
    <w:rsid w:val="00233E17"/>
    <w:rsid w:val="002371F9"/>
    <w:rsid w:val="0024066F"/>
    <w:rsid w:val="00241C35"/>
    <w:rsid w:val="00250306"/>
    <w:rsid w:val="002566EC"/>
    <w:rsid w:val="0027691D"/>
    <w:rsid w:val="00276B78"/>
    <w:rsid w:val="00281907"/>
    <w:rsid w:val="00294EF4"/>
    <w:rsid w:val="002B1637"/>
    <w:rsid w:val="002C1851"/>
    <w:rsid w:val="002C6273"/>
    <w:rsid w:val="002D07D3"/>
    <w:rsid w:val="002D7CA5"/>
    <w:rsid w:val="002E3032"/>
    <w:rsid w:val="002F107C"/>
    <w:rsid w:val="002F2158"/>
    <w:rsid w:val="002F29F4"/>
    <w:rsid w:val="002F5032"/>
    <w:rsid w:val="002F6855"/>
    <w:rsid w:val="002F7B1E"/>
    <w:rsid w:val="00304C14"/>
    <w:rsid w:val="00306655"/>
    <w:rsid w:val="003116B6"/>
    <w:rsid w:val="00312F72"/>
    <w:rsid w:val="003307D0"/>
    <w:rsid w:val="003474EF"/>
    <w:rsid w:val="00347521"/>
    <w:rsid w:val="003536DB"/>
    <w:rsid w:val="0036608F"/>
    <w:rsid w:val="00382D50"/>
    <w:rsid w:val="00386C06"/>
    <w:rsid w:val="00395CD3"/>
    <w:rsid w:val="003973D8"/>
    <w:rsid w:val="003A489F"/>
    <w:rsid w:val="003B0497"/>
    <w:rsid w:val="003B4D87"/>
    <w:rsid w:val="003B6E79"/>
    <w:rsid w:val="003C5998"/>
    <w:rsid w:val="003D1210"/>
    <w:rsid w:val="003D34DE"/>
    <w:rsid w:val="003D5CD0"/>
    <w:rsid w:val="003E1155"/>
    <w:rsid w:val="003E1732"/>
    <w:rsid w:val="003E215C"/>
    <w:rsid w:val="003F23E6"/>
    <w:rsid w:val="003F2B64"/>
    <w:rsid w:val="00406364"/>
    <w:rsid w:val="00415B1D"/>
    <w:rsid w:val="00421AA9"/>
    <w:rsid w:val="00422666"/>
    <w:rsid w:val="00424EEF"/>
    <w:rsid w:val="00425B1F"/>
    <w:rsid w:val="004272E5"/>
    <w:rsid w:val="00427871"/>
    <w:rsid w:val="004309C7"/>
    <w:rsid w:val="004317C3"/>
    <w:rsid w:val="004326C1"/>
    <w:rsid w:val="00440CD6"/>
    <w:rsid w:val="00452F76"/>
    <w:rsid w:val="00453ABB"/>
    <w:rsid w:val="00462103"/>
    <w:rsid w:val="004624F9"/>
    <w:rsid w:val="00477E0C"/>
    <w:rsid w:val="00485690"/>
    <w:rsid w:val="00491E41"/>
    <w:rsid w:val="004A0979"/>
    <w:rsid w:val="004A1B40"/>
    <w:rsid w:val="004A6280"/>
    <w:rsid w:val="004A74A6"/>
    <w:rsid w:val="004B2BA5"/>
    <w:rsid w:val="004B2ECB"/>
    <w:rsid w:val="004C2285"/>
    <w:rsid w:val="004C74AC"/>
    <w:rsid w:val="004C7AD7"/>
    <w:rsid w:val="004E2DFC"/>
    <w:rsid w:val="004E3005"/>
    <w:rsid w:val="004E7639"/>
    <w:rsid w:val="004F0340"/>
    <w:rsid w:val="004F2670"/>
    <w:rsid w:val="004F67B8"/>
    <w:rsid w:val="005003F1"/>
    <w:rsid w:val="005043FB"/>
    <w:rsid w:val="005065F8"/>
    <w:rsid w:val="00507DE7"/>
    <w:rsid w:val="00511706"/>
    <w:rsid w:val="005154EA"/>
    <w:rsid w:val="0051551F"/>
    <w:rsid w:val="00530D47"/>
    <w:rsid w:val="00545427"/>
    <w:rsid w:val="00546FB3"/>
    <w:rsid w:val="00552052"/>
    <w:rsid w:val="005520D8"/>
    <w:rsid w:val="00553953"/>
    <w:rsid w:val="00562D88"/>
    <w:rsid w:val="005638E9"/>
    <w:rsid w:val="00576041"/>
    <w:rsid w:val="00580451"/>
    <w:rsid w:val="00582AC7"/>
    <w:rsid w:val="00586B7A"/>
    <w:rsid w:val="00595CBC"/>
    <w:rsid w:val="005972BC"/>
    <w:rsid w:val="005A38F1"/>
    <w:rsid w:val="005A5AEF"/>
    <w:rsid w:val="005A7AEB"/>
    <w:rsid w:val="005C1F1D"/>
    <w:rsid w:val="005C617E"/>
    <w:rsid w:val="005C700D"/>
    <w:rsid w:val="005D0E8A"/>
    <w:rsid w:val="005D3D62"/>
    <w:rsid w:val="005D42DE"/>
    <w:rsid w:val="005E3657"/>
    <w:rsid w:val="005E5E4C"/>
    <w:rsid w:val="006055CE"/>
    <w:rsid w:val="00607042"/>
    <w:rsid w:val="00613962"/>
    <w:rsid w:val="0063009C"/>
    <w:rsid w:val="006342C5"/>
    <w:rsid w:val="00634F31"/>
    <w:rsid w:val="006437CE"/>
    <w:rsid w:val="0065111E"/>
    <w:rsid w:val="00677438"/>
    <w:rsid w:val="006A0296"/>
    <w:rsid w:val="006A7C4E"/>
    <w:rsid w:val="006C017B"/>
    <w:rsid w:val="006C0546"/>
    <w:rsid w:val="006C3607"/>
    <w:rsid w:val="006C47AF"/>
    <w:rsid w:val="006D06B2"/>
    <w:rsid w:val="006E139D"/>
    <w:rsid w:val="006E796D"/>
    <w:rsid w:val="007053F0"/>
    <w:rsid w:val="007069A7"/>
    <w:rsid w:val="00706CD2"/>
    <w:rsid w:val="00715175"/>
    <w:rsid w:val="00724BE0"/>
    <w:rsid w:val="007373E7"/>
    <w:rsid w:val="00741E39"/>
    <w:rsid w:val="00745E74"/>
    <w:rsid w:val="00751BA0"/>
    <w:rsid w:val="00753A14"/>
    <w:rsid w:val="00770F83"/>
    <w:rsid w:val="00773948"/>
    <w:rsid w:val="00776ED6"/>
    <w:rsid w:val="00777A05"/>
    <w:rsid w:val="0078122D"/>
    <w:rsid w:val="007875FC"/>
    <w:rsid w:val="007933F7"/>
    <w:rsid w:val="007A4E0F"/>
    <w:rsid w:val="007A7C4C"/>
    <w:rsid w:val="007B4ECA"/>
    <w:rsid w:val="007D14DF"/>
    <w:rsid w:val="007D3779"/>
    <w:rsid w:val="007D6980"/>
    <w:rsid w:val="007D7144"/>
    <w:rsid w:val="007F76D1"/>
    <w:rsid w:val="00821B2B"/>
    <w:rsid w:val="00826A47"/>
    <w:rsid w:val="0082783C"/>
    <w:rsid w:val="00836532"/>
    <w:rsid w:val="00847946"/>
    <w:rsid w:val="00850723"/>
    <w:rsid w:val="008553D3"/>
    <w:rsid w:val="0085749A"/>
    <w:rsid w:val="00860E0C"/>
    <w:rsid w:val="00867307"/>
    <w:rsid w:val="008757DC"/>
    <w:rsid w:val="00890FC6"/>
    <w:rsid w:val="0089116A"/>
    <w:rsid w:val="008919BE"/>
    <w:rsid w:val="00894308"/>
    <w:rsid w:val="008A0B2E"/>
    <w:rsid w:val="008A13B0"/>
    <w:rsid w:val="008A7C09"/>
    <w:rsid w:val="008B2DAD"/>
    <w:rsid w:val="008C2DEF"/>
    <w:rsid w:val="008C4A39"/>
    <w:rsid w:val="008D43AC"/>
    <w:rsid w:val="008D7934"/>
    <w:rsid w:val="008E4A36"/>
    <w:rsid w:val="008E6C12"/>
    <w:rsid w:val="008F49AE"/>
    <w:rsid w:val="009000E3"/>
    <w:rsid w:val="00900889"/>
    <w:rsid w:val="00905FBC"/>
    <w:rsid w:val="00916403"/>
    <w:rsid w:val="00924090"/>
    <w:rsid w:val="009349DE"/>
    <w:rsid w:val="0093554D"/>
    <w:rsid w:val="009361E7"/>
    <w:rsid w:val="00944B73"/>
    <w:rsid w:val="0094531B"/>
    <w:rsid w:val="00950157"/>
    <w:rsid w:val="009629AC"/>
    <w:rsid w:val="00976BF7"/>
    <w:rsid w:val="00980503"/>
    <w:rsid w:val="00993036"/>
    <w:rsid w:val="009A4D31"/>
    <w:rsid w:val="009A6733"/>
    <w:rsid w:val="009B434D"/>
    <w:rsid w:val="009C6CD7"/>
    <w:rsid w:val="009D0394"/>
    <w:rsid w:val="009D0568"/>
    <w:rsid w:val="009D36BB"/>
    <w:rsid w:val="009D77B5"/>
    <w:rsid w:val="009E03EF"/>
    <w:rsid w:val="009E0F25"/>
    <w:rsid w:val="009E5D97"/>
    <w:rsid w:val="009E633F"/>
    <w:rsid w:val="009F2D0E"/>
    <w:rsid w:val="009F6360"/>
    <w:rsid w:val="00A02620"/>
    <w:rsid w:val="00A03C33"/>
    <w:rsid w:val="00A0410F"/>
    <w:rsid w:val="00A162C5"/>
    <w:rsid w:val="00A17CE4"/>
    <w:rsid w:val="00A25C4F"/>
    <w:rsid w:val="00A37601"/>
    <w:rsid w:val="00A423BB"/>
    <w:rsid w:val="00A43308"/>
    <w:rsid w:val="00A46D74"/>
    <w:rsid w:val="00A5122A"/>
    <w:rsid w:val="00A51608"/>
    <w:rsid w:val="00A5552A"/>
    <w:rsid w:val="00A5714E"/>
    <w:rsid w:val="00A632C8"/>
    <w:rsid w:val="00A66D38"/>
    <w:rsid w:val="00A72B15"/>
    <w:rsid w:val="00A77975"/>
    <w:rsid w:val="00A85A56"/>
    <w:rsid w:val="00A872CF"/>
    <w:rsid w:val="00A9591F"/>
    <w:rsid w:val="00AA4144"/>
    <w:rsid w:val="00AA4FB7"/>
    <w:rsid w:val="00AB32D0"/>
    <w:rsid w:val="00AB585F"/>
    <w:rsid w:val="00AC1491"/>
    <w:rsid w:val="00AC72CC"/>
    <w:rsid w:val="00AC7D14"/>
    <w:rsid w:val="00AD4947"/>
    <w:rsid w:val="00AE2DBF"/>
    <w:rsid w:val="00AE5F06"/>
    <w:rsid w:val="00AF1FCB"/>
    <w:rsid w:val="00AF4EBF"/>
    <w:rsid w:val="00AF7719"/>
    <w:rsid w:val="00AF7BC3"/>
    <w:rsid w:val="00B04696"/>
    <w:rsid w:val="00B102FA"/>
    <w:rsid w:val="00B13044"/>
    <w:rsid w:val="00B17178"/>
    <w:rsid w:val="00B24609"/>
    <w:rsid w:val="00B257D0"/>
    <w:rsid w:val="00B27700"/>
    <w:rsid w:val="00B32CA8"/>
    <w:rsid w:val="00B354C2"/>
    <w:rsid w:val="00B4002A"/>
    <w:rsid w:val="00B4477E"/>
    <w:rsid w:val="00B502A0"/>
    <w:rsid w:val="00B52810"/>
    <w:rsid w:val="00B55A26"/>
    <w:rsid w:val="00B638DD"/>
    <w:rsid w:val="00B709BF"/>
    <w:rsid w:val="00B740A7"/>
    <w:rsid w:val="00B7549B"/>
    <w:rsid w:val="00B84082"/>
    <w:rsid w:val="00B90640"/>
    <w:rsid w:val="00B90AFE"/>
    <w:rsid w:val="00BA1326"/>
    <w:rsid w:val="00BA3D5D"/>
    <w:rsid w:val="00BA51CE"/>
    <w:rsid w:val="00BC09ED"/>
    <w:rsid w:val="00BD4160"/>
    <w:rsid w:val="00BE3110"/>
    <w:rsid w:val="00BF61E0"/>
    <w:rsid w:val="00BF62BA"/>
    <w:rsid w:val="00C03380"/>
    <w:rsid w:val="00C033A1"/>
    <w:rsid w:val="00C03F12"/>
    <w:rsid w:val="00C07591"/>
    <w:rsid w:val="00C1106A"/>
    <w:rsid w:val="00C1552D"/>
    <w:rsid w:val="00C1599D"/>
    <w:rsid w:val="00C42439"/>
    <w:rsid w:val="00C42588"/>
    <w:rsid w:val="00C42B53"/>
    <w:rsid w:val="00C53188"/>
    <w:rsid w:val="00C54B2E"/>
    <w:rsid w:val="00C56A2F"/>
    <w:rsid w:val="00C645ED"/>
    <w:rsid w:val="00C666E1"/>
    <w:rsid w:val="00C7788A"/>
    <w:rsid w:val="00C8341E"/>
    <w:rsid w:val="00C835EA"/>
    <w:rsid w:val="00C8368E"/>
    <w:rsid w:val="00C85AC1"/>
    <w:rsid w:val="00C8631D"/>
    <w:rsid w:val="00C873AD"/>
    <w:rsid w:val="00CA0491"/>
    <w:rsid w:val="00CA0F1A"/>
    <w:rsid w:val="00CB3C25"/>
    <w:rsid w:val="00CB626E"/>
    <w:rsid w:val="00CC30E6"/>
    <w:rsid w:val="00CC6DC4"/>
    <w:rsid w:val="00CC72DE"/>
    <w:rsid w:val="00CD373A"/>
    <w:rsid w:val="00CD48E8"/>
    <w:rsid w:val="00CD647E"/>
    <w:rsid w:val="00CE2CED"/>
    <w:rsid w:val="00CE6BBB"/>
    <w:rsid w:val="00CF34F8"/>
    <w:rsid w:val="00CF3579"/>
    <w:rsid w:val="00CF5E20"/>
    <w:rsid w:val="00CF664D"/>
    <w:rsid w:val="00CF6EAA"/>
    <w:rsid w:val="00D358C2"/>
    <w:rsid w:val="00D43255"/>
    <w:rsid w:val="00D47EC8"/>
    <w:rsid w:val="00D5016F"/>
    <w:rsid w:val="00D53B6C"/>
    <w:rsid w:val="00D553A1"/>
    <w:rsid w:val="00D6113E"/>
    <w:rsid w:val="00D61F25"/>
    <w:rsid w:val="00D75ECF"/>
    <w:rsid w:val="00D7629A"/>
    <w:rsid w:val="00D77D77"/>
    <w:rsid w:val="00D86C91"/>
    <w:rsid w:val="00D86D78"/>
    <w:rsid w:val="00D92A24"/>
    <w:rsid w:val="00D945DA"/>
    <w:rsid w:val="00DA4069"/>
    <w:rsid w:val="00DA6532"/>
    <w:rsid w:val="00DA77A0"/>
    <w:rsid w:val="00DB6735"/>
    <w:rsid w:val="00DC195D"/>
    <w:rsid w:val="00DC5E18"/>
    <w:rsid w:val="00DF00A1"/>
    <w:rsid w:val="00DF34E3"/>
    <w:rsid w:val="00DF5382"/>
    <w:rsid w:val="00DF6DA4"/>
    <w:rsid w:val="00E06F12"/>
    <w:rsid w:val="00E10CDC"/>
    <w:rsid w:val="00E16322"/>
    <w:rsid w:val="00E25C98"/>
    <w:rsid w:val="00E320BB"/>
    <w:rsid w:val="00E35330"/>
    <w:rsid w:val="00E43361"/>
    <w:rsid w:val="00E4488B"/>
    <w:rsid w:val="00E50D6D"/>
    <w:rsid w:val="00E62D3B"/>
    <w:rsid w:val="00E671D7"/>
    <w:rsid w:val="00E813E8"/>
    <w:rsid w:val="00E860C7"/>
    <w:rsid w:val="00E91139"/>
    <w:rsid w:val="00E962F8"/>
    <w:rsid w:val="00E97862"/>
    <w:rsid w:val="00EA1432"/>
    <w:rsid w:val="00EA4ADB"/>
    <w:rsid w:val="00EB3D9A"/>
    <w:rsid w:val="00EB6CC4"/>
    <w:rsid w:val="00EB7D25"/>
    <w:rsid w:val="00EC11E7"/>
    <w:rsid w:val="00EC17AC"/>
    <w:rsid w:val="00ED294C"/>
    <w:rsid w:val="00ED71BF"/>
    <w:rsid w:val="00EE43C7"/>
    <w:rsid w:val="00EE5753"/>
    <w:rsid w:val="00F029F9"/>
    <w:rsid w:val="00F1069F"/>
    <w:rsid w:val="00F14385"/>
    <w:rsid w:val="00F20287"/>
    <w:rsid w:val="00F24950"/>
    <w:rsid w:val="00F27762"/>
    <w:rsid w:val="00F321AA"/>
    <w:rsid w:val="00F360D3"/>
    <w:rsid w:val="00F54A3B"/>
    <w:rsid w:val="00F61703"/>
    <w:rsid w:val="00F643B8"/>
    <w:rsid w:val="00F6794B"/>
    <w:rsid w:val="00F7187C"/>
    <w:rsid w:val="00F80C92"/>
    <w:rsid w:val="00F849D0"/>
    <w:rsid w:val="00F93447"/>
    <w:rsid w:val="00FB176D"/>
    <w:rsid w:val="00FC69B1"/>
    <w:rsid w:val="00FC7D28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0477C99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EF4"/>
    <w:pPr>
      <w:widowControl w:val="0"/>
      <w:jc w:val="both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rsid w:val="00294EF4"/>
    <w:pPr>
      <w:adjustRightInd w:val="0"/>
      <w:ind w:firstLine="10.50pt"/>
      <w:textAlignment w:val="baseline"/>
    </w:pPr>
    <w:rPr>
      <w:kern w:val="0"/>
      <w:sz w:val="22"/>
      <w:szCs w:val="20"/>
    </w:rPr>
  </w:style>
  <w:style w:type="paragraph" w:styleId="BodyTextIndent">
    <w:name w:val="Body Text Indent"/>
    <w:basedOn w:val="Normal"/>
    <w:semiHidden/>
    <w:rsid w:val="00294EF4"/>
    <w:pPr>
      <w:tabs>
        <w:tab w:val="start" w:pos="202.05pt"/>
      </w:tabs>
      <w:ind w:start="4.05pt"/>
      <w:jc w:val="start"/>
    </w:pPr>
    <w:rPr>
      <w:sz w:val="20"/>
    </w:rPr>
  </w:style>
  <w:style w:type="paragraph" w:styleId="Date">
    <w:name w:val="Date"/>
    <w:basedOn w:val="Normal"/>
    <w:next w:val="Normal"/>
    <w:semiHidden/>
    <w:rsid w:val="00294EF4"/>
  </w:style>
  <w:style w:type="paragraph" w:styleId="BodyText">
    <w:name w:val="Body Text"/>
    <w:basedOn w:val="Normal"/>
    <w:semiHidden/>
    <w:rsid w:val="00294EF4"/>
    <w:pPr>
      <w:framePr w:hSpace="7.10pt" w:wrap="notBeside" w:vAnchor="text" w:hAnchor="margin" w:y="4.10pt"/>
      <w:tabs>
        <w:tab w:val="start" w:pos="155.55pt"/>
      </w:tabs>
      <w:snapToGrid w:val="0"/>
      <w:spacing w:beforeLines="50" w:line="12pt" w:lineRule="exact"/>
    </w:pPr>
    <w:rPr>
      <w:rFonts w:ascii="ＭＳ Ｐゴシック" w:eastAsia="ＭＳ Ｐゴシック" w:hAnsi="ＭＳ Ｐゴシック"/>
      <w:sz w:val="18"/>
    </w:rPr>
  </w:style>
  <w:style w:type="paragraph" w:styleId="Header">
    <w:name w:val="header"/>
    <w:basedOn w:val="Normal"/>
    <w:semiHidden/>
    <w:rsid w:val="00294EF4"/>
    <w:pPr>
      <w:tabs>
        <w:tab w:val="center" w:pos="212.60pt"/>
        <w:tab w:val="end" w:pos="425.20pt"/>
      </w:tabs>
      <w:snapToGrid w:val="0"/>
    </w:pPr>
  </w:style>
  <w:style w:type="paragraph" w:styleId="Footer">
    <w:name w:val="footer"/>
    <w:basedOn w:val="Normal"/>
    <w:semiHidden/>
    <w:rsid w:val="00294EF4"/>
    <w:pPr>
      <w:tabs>
        <w:tab w:val="center" w:pos="212.60pt"/>
        <w:tab w:val="end" w:pos="425.20pt"/>
      </w:tabs>
      <w:snapToGrid w:val="0"/>
    </w:pPr>
  </w:style>
  <w:style w:type="paragraph" w:styleId="BodyText2">
    <w:name w:val="Body Text 2"/>
    <w:basedOn w:val="Normal"/>
    <w:semiHidden/>
    <w:rsid w:val="00294EF4"/>
    <w:rPr>
      <w:rFonts w:eastAsia="ＭＳ ゴシック"/>
      <w:color w:val="FF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81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52810"/>
    <w:rPr>
      <w:rFonts w:ascii="Arial" w:eastAsia="ＭＳ ゴシック" w:hAnsi="Arial" w:cs="Times New Roman"/>
      <w:kern w:val="2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3474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474EF"/>
    <w:pPr>
      <w:jc w:val="start"/>
    </w:pPr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474EF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4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74EF"/>
    <w:rPr>
      <w:b/>
      <w:bCs/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F27762"/>
    <w:pPr>
      <w:ind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499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I:\&#36786;&#26519;&#27700;&#29987;&#12539;&#39135;&#21697;&#37096;&#65288;AF&#65289;\&#36786;&#26519;&#27700;&#29987;&#12539;&#39135;&#21697;&#37096;&#65288;AF&#65289;\&#9679;H22&#24180;&#24230;&#9679;\&#22269;&#38555;&#35211;&#26412;&#24066;\2011&#24180;&#24230;\FOOD%20WEEK&#65288;&#38867;&#22269;&#65289;\1.&#20282;&#12356;\1.&#23455;&#26045;&#25351;&#20196;&#12289;&#20986;&#21697;&#21215;&#38598;\&#21029;&#28155;&#9315;&#20986;&#21697;&#30003;&#36796;&#26360;&#12539;&#25215;&#35582;&#26360;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DFD746D-0B99-4EC6-AD84-BC795BBC477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別添④出品申込書・承諾書.dot</Template>
  <TotalTime>0</TotalTime>
  <Pages>2</Pages>
  <Words>448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2023-05-15T04:01:00Z</dcterms:created>
  <dcterms:modified xsi:type="dcterms:W3CDTF">2024-02-19T10:40:00Z</dcterms:modified>
</cp:coreProperties>
</file>